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09686" w14:textId="74A7ECCF" w:rsidR="00AF07BA" w:rsidRPr="001617EC" w:rsidRDefault="001617EC" w:rsidP="00AF07BA">
      <w:pPr>
        <w:pStyle w:val="berschrift1"/>
        <w:rPr>
          <w:lang w:val="fr-CH"/>
        </w:rPr>
      </w:pPr>
      <w:r w:rsidRPr="001617EC">
        <w:rPr>
          <w:lang w:val="fr-CH"/>
        </w:rPr>
        <w:t>Journal du gaspillage alimentaire</w:t>
      </w:r>
    </w:p>
    <w:p w14:paraId="05965784" w14:textId="0D8543BA" w:rsidR="00AF07BA" w:rsidRPr="001617EC" w:rsidRDefault="001617EC" w:rsidP="00AF07BA">
      <w:pPr>
        <w:pStyle w:val="berschrift2"/>
        <w:rPr>
          <w:i/>
          <w:iCs/>
          <w:lang w:val="fr-CH"/>
        </w:rPr>
      </w:pPr>
      <w:r w:rsidRPr="001617EC">
        <w:rPr>
          <w:i/>
          <w:iCs/>
          <w:lang w:val="fr-CH"/>
        </w:rPr>
        <w:t>Objectifs</w:t>
      </w:r>
    </w:p>
    <w:p w14:paraId="462F148A" w14:textId="5440B364" w:rsidR="00AF07BA" w:rsidRPr="001617EC" w:rsidRDefault="001617EC" w:rsidP="00AF07BA">
      <w:pPr>
        <w:pStyle w:val="Listenabsatz"/>
        <w:numPr>
          <w:ilvl w:val="0"/>
          <w:numId w:val="15"/>
        </w:numPr>
        <w:rPr>
          <w:i/>
          <w:iCs/>
          <w:lang w:val="fr-CH"/>
        </w:rPr>
      </w:pPr>
      <w:proofErr w:type="gramStart"/>
      <w:r w:rsidRPr="001617EC">
        <w:rPr>
          <w:i/>
          <w:iCs/>
          <w:lang w:val="fr-CH"/>
        </w:rPr>
        <w:t>chaque</w:t>
      </w:r>
      <w:proofErr w:type="gramEnd"/>
      <w:r w:rsidRPr="001617EC">
        <w:rPr>
          <w:i/>
          <w:iCs/>
          <w:lang w:val="fr-CH"/>
        </w:rPr>
        <w:t xml:space="preserve"> jour pendant une semaine, au moins 1 entrée complète (soit OUI, soit NON)</w:t>
      </w:r>
    </w:p>
    <w:p w14:paraId="298720E8" w14:textId="075E56D1" w:rsidR="003815AA" w:rsidRPr="001617EC" w:rsidRDefault="001617EC" w:rsidP="003815AA">
      <w:pPr>
        <w:pStyle w:val="Listenabsatz"/>
        <w:numPr>
          <w:ilvl w:val="0"/>
          <w:numId w:val="15"/>
        </w:numPr>
        <w:rPr>
          <w:i/>
          <w:iCs/>
          <w:lang w:val="fr-CH"/>
        </w:rPr>
      </w:pPr>
      <w:r w:rsidRPr="001617EC">
        <w:rPr>
          <w:i/>
          <w:iCs/>
          <w:lang w:val="fr-CH"/>
        </w:rPr>
        <w:t>La liste et l'intention sont remplies</w:t>
      </w:r>
      <w:r w:rsidR="00E96BF5" w:rsidRPr="001617EC">
        <w:rPr>
          <w:i/>
          <w:iCs/>
          <w:lang w:val="fr-CH"/>
        </w:rPr>
        <w:t>.</w:t>
      </w:r>
    </w:p>
    <w:p w14:paraId="3D8131BF" w14:textId="0143BFCE" w:rsidR="00E96BF5" w:rsidRPr="001617EC" w:rsidRDefault="001617EC" w:rsidP="003815AA">
      <w:pPr>
        <w:pStyle w:val="Listenabsatz"/>
        <w:numPr>
          <w:ilvl w:val="0"/>
          <w:numId w:val="15"/>
        </w:numPr>
        <w:rPr>
          <w:i/>
          <w:iCs/>
          <w:lang w:val="fr-CH"/>
        </w:rPr>
      </w:pPr>
      <w:r w:rsidRPr="001617EC">
        <w:rPr>
          <w:i/>
          <w:iCs/>
          <w:lang w:val="fr-CH"/>
        </w:rPr>
        <w:t>Le potentiel d'économies a été calculé.</w:t>
      </w:r>
    </w:p>
    <w:p w14:paraId="6F4B2D77" w14:textId="77777777" w:rsidR="003815AA" w:rsidRPr="001617EC" w:rsidRDefault="003815AA" w:rsidP="003815AA">
      <w:pPr>
        <w:rPr>
          <w:i/>
          <w:iCs/>
          <w:lang w:val="fr-CH"/>
        </w:rPr>
      </w:pPr>
    </w:p>
    <w:p w14:paraId="680A502A" w14:textId="77777777" w:rsidR="003815AA" w:rsidRPr="001617EC" w:rsidRDefault="003815AA" w:rsidP="007550D2">
      <w:pPr>
        <w:rPr>
          <w:i/>
          <w:iCs/>
          <w:lang w:val="fr-CH"/>
        </w:rPr>
      </w:pPr>
    </w:p>
    <w:p w14:paraId="257F48F7" w14:textId="4C9138A3" w:rsidR="007550D2" w:rsidRDefault="001617EC" w:rsidP="007550D2">
      <w:pPr>
        <w:pStyle w:val="berschrift2"/>
      </w:pPr>
      <w:r>
        <w:t>Journal</w:t>
      </w:r>
      <w:r w:rsidR="007550D2">
        <w:t xml:space="preserve">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46"/>
        <w:gridCol w:w="1417"/>
        <w:gridCol w:w="2693"/>
        <w:gridCol w:w="1643"/>
        <w:gridCol w:w="3811"/>
        <w:gridCol w:w="4960"/>
      </w:tblGrid>
      <w:tr w:rsidR="003815AA" w14:paraId="23832C60" w14:textId="77777777" w:rsidTr="00555589">
        <w:tc>
          <w:tcPr>
            <w:tcW w:w="846" w:type="dxa"/>
            <w:vMerge w:val="restart"/>
            <w:tcBorders>
              <w:right w:val="single" w:sz="12" w:space="0" w:color="auto"/>
            </w:tcBorders>
          </w:tcPr>
          <w:p w14:paraId="740689BC" w14:textId="77777777" w:rsidR="00555589" w:rsidRDefault="00555589" w:rsidP="007550D2"/>
        </w:tc>
        <w:tc>
          <w:tcPr>
            <w:tcW w:w="1417" w:type="dxa"/>
            <w:vMerge w:val="restart"/>
            <w:tcBorders>
              <w:left w:val="single" w:sz="12" w:space="0" w:color="auto"/>
              <w:right w:val="single" w:sz="12" w:space="0" w:color="auto"/>
            </w:tcBorders>
          </w:tcPr>
          <w:p w14:paraId="39DED913" w14:textId="624735CD" w:rsidR="00555589" w:rsidRDefault="00555589" w:rsidP="007550D2">
            <w:r>
              <w:t>Dat</w:t>
            </w:r>
            <w:r w:rsidR="001617EC">
              <w:t>e</w:t>
            </w:r>
          </w:p>
        </w:tc>
        <w:tc>
          <w:tcPr>
            <w:tcW w:w="8080" w:type="dxa"/>
            <w:gridSpan w:val="3"/>
            <w:tcBorders>
              <w:left w:val="single" w:sz="12" w:space="0" w:color="auto"/>
              <w:right w:val="single" w:sz="12" w:space="0" w:color="auto"/>
            </w:tcBorders>
          </w:tcPr>
          <w:p w14:paraId="6BCC3AE3" w14:textId="66E1E930" w:rsidR="00555589" w:rsidRDefault="001617EC" w:rsidP="007550D2">
            <w:proofErr w:type="spellStart"/>
            <w:r w:rsidRPr="001617EC">
              <w:t>Déchets</w:t>
            </w:r>
            <w:proofErr w:type="spellEnd"/>
            <w:r w:rsidRPr="001617EC">
              <w:t xml:space="preserve"> </w:t>
            </w:r>
            <w:proofErr w:type="spellStart"/>
            <w:proofErr w:type="gramStart"/>
            <w:r w:rsidRPr="001617EC">
              <w:t>alimentaires</w:t>
            </w:r>
            <w:proofErr w:type="spellEnd"/>
            <w:r w:rsidRPr="001617EC">
              <w:t xml:space="preserve"> :</w:t>
            </w:r>
            <w:proofErr w:type="gramEnd"/>
            <w:r w:rsidRPr="001617EC">
              <w:t xml:space="preserve"> OUI</w:t>
            </w:r>
          </w:p>
        </w:tc>
        <w:tc>
          <w:tcPr>
            <w:tcW w:w="4961" w:type="dxa"/>
            <w:tcBorders>
              <w:left w:val="single" w:sz="12" w:space="0" w:color="auto"/>
            </w:tcBorders>
          </w:tcPr>
          <w:p w14:paraId="14FC061C" w14:textId="0EA5E7CA" w:rsidR="00555589" w:rsidRDefault="001617EC" w:rsidP="00B77DFF">
            <w:pPr>
              <w:spacing w:line="240" w:lineRule="auto"/>
            </w:pPr>
            <w:proofErr w:type="spellStart"/>
            <w:r w:rsidRPr="001617EC">
              <w:t>Déchets</w:t>
            </w:r>
            <w:proofErr w:type="spellEnd"/>
            <w:r w:rsidRPr="001617EC">
              <w:t xml:space="preserve"> </w:t>
            </w:r>
            <w:proofErr w:type="spellStart"/>
            <w:proofErr w:type="gramStart"/>
            <w:r w:rsidRPr="001617EC">
              <w:t>alimentaires</w:t>
            </w:r>
            <w:proofErr w:type="spellEnd"/>
            <w:r w:rsidRPr="001617EC">
              <w:t xml:space="preserve"> :</w:t>
            </w:r>
            <w:proofErr w:type="gramEnd"/>
            <w:r w:rsidRPr="001617EC">
              <w:t xml:space="preserve"> </w:t>
            </w:r>
            <w:r>
              <w:t>NON</w:t>
            </w:r>
          </w:p>
        </w:tc>
      </w:tr>
      <w:tr w:rsidR="003815AA" w:rsidRPr="001617EC" w14:paraId="2FAF8A2C" w14:textId="77777777" w:rsidTr="00555589">
        <w:tc>
          <w:tcPr>
            <w:tcW w:w="846" w:type="dxa"/>
            <w:vMerge/>
            <w:tcBorders>
              <w:right w:val="single" w:sz="12" w:space="0" w:color="auto"/>
            </w:tcBorders>
          </w:tcPr>
          <w:p w14:paraId="7865FD77" w14:textId="77777777" w:rsidR="00555589" w:rsidRDefault="00555589" w:rsidP="007550D2"/>
        </w:tc>
        <w:tc>
          <w:tcPr>
            <w:tcW w:w="141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7BB9C5C6" w14:textId="099D6CF9" w:rsidR="00555589" w:rsidRDefault="00555589" w:rsidP="007550D2"/>
        </w:tc>
        <w:tc>
          <w:tcPr>
            <w:tcW w:w="2694" w:type="dxa"/>
            <w:tcBorders>
              <w:left w:val="single" w:sz="12" w:space="0" w:color="auto"/>
            </w:tcBorders>
          </w:tcPr>
          <w:p w14:paraId="20E52D66" w14:textId="7B3A973C" w:rsidR="00555589" w:rsidRDefault="001617EC" w:rsidP="007550D2">
            <w:proofErr w:type="spellStart"/>
            <w:r w:rsidRPr="001617EC">
              <w:t>Produit</w:t>
            </w:r>
            <w:proofErr w:type="spellEnd"/>
          </w:p>
        </w:tc>
        <w:tc>
          <w:tcPr>
            <w:tcW w:w="1574" w:type="dxa"/>
          </w:tcPr>
          <w:p w14:paraId="130B6E43" w14:textId="3C338F4E" w:rsidR="00555589" w:rsidRDefault="001617EC" w:rsidP="007550D2">
            <w:proofErr w:type="spellStart"/>
            <w:r w:rsidRPr="001617EC">
              <w:t>Quantité</w:t>
            </w:r>
            <w:proofErr w:type="spellEnd"/>
            <w:r w:rsidRPr="001617EC">
              <w:t>/</w:t>
            </w:r>
            <w:proofErr w:type="spellStart"/>
            <w:r w:rsidRPr="001617EC">
              <w:t>poids</w:t>
            </w:r>
            <w:proofErr w:type="spellEnd"/>
          </w:p>
        </w:tc>
        <w:tc>
          <w:tcPr>
            <w:tcW w:w="3812" w:type="dxa"/>
            <w:tcBorders>
              <w:right w:val="single" w:sz="12" w:space="0" w:color="auto"/>
            </w:tcBorders>
          </w:tcPr>
          <w:p w14:paraId="3891A967" w14:textId="600FAA21" w:rsidR="00555589" w:rsidRDefault="001617EC" w:rsidP="007550D2">
            <w:r w:rsidRPr="001617EC">
              <w:t>Raison</w:t>
            </w:r>
          </w:p>
        </w:tc>
        <w:tc>
          <w:tcPr>
            <w:tcW w:w="4961" w:type="dxa"/>
            <w:tcBorders>
              <w:left w:val="single" w:sz="12" w:space="0" w:color="auto"/>
            </w:tcBorders>
          </w:tcPr>
          <w:p w14:paraId="471C9C93" w14:textId="0D68AC25" w:rsidR="00555589" w:rsidRPr="001617EC" w:rsidRDefault="001617EC" w:rsidP="00B77DFF">
            <w:pPr>
              <w:spacing w:line="240" w:lineRule="auto"/>
              <w:rPr>
                <w:lang w:val="fr-CH"/>
              </w:rPr>
            </w:pPr>
            <w:r w:rsidRPr="001617EC">
              <w:rPr>
                <w:lang w:val="fr-CH"/>
              </w:rPr>
              <w:t>Mesure(s) mise(s) en œuvre</w:t>
            </w:r>
          </w:p>
        </w:tc>
      </w:tr>
      <w:tr w:rsidR="003815AA" w14:paraId="6896C404" w14:textId="77777777" w:rsidTr="00555589">
        <w:tc>
          <w:tcPr>
            <w:tcW w:w="846" w:type="dxa"/>
            <w:tcBorders>
              <w:right w:val="single" w:sz="12" w:space="0" w:color="auto"/>
            </w:tcBorders>
          </w:tcPr>
          <w:p w14:paraId="7A4A2E4C" w14:textId="07DBE171" w:rsidR="00B77DFF" w:rsidRDefault="001617EC" w:rsidP="007550D2">
            <w:r>
              <w:t>Jour</w:t>
            </w:r>
            <w:r w:rsidR="00B77DFF">
              <w:t xml:space="preserve"> 1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1E2D9BEB" w14:textId="77777777" w:rsidR="00B77DFF" w:rsidRDefault="00B77DFF" w:rsidP="007550D2"/>
          <w:p w14:paraId="0ADF0822" w14:textId="77777777" w:rsidR="00555589" w:rsidRDefault="00555589" w:rsidP="007550D2"/>
        </w:tc>
        <w:tc>
          <w:tcPr>
            <w:tcW w:w="2694" w:type="dxa"/>
            <w:tcBorders>
              <w:left w:val="single" w:sz="12" w:space="0" w:color="auto"/>
            </w:tcBorders>
          </w:tcPr>
          <w:p w14:paraId="597A301D" w14:textId="77777777" w:rsidR="00B77DFF" w:rsidRDefault="00B77DFF" w:rsidP="007550D2"/>
          <w:p w14:paraId="472E2BA1" w14:textId="77777777" w:rsidR="003815AA" w:rsidRDefault="003815AA" w:rsidP="007550D2"/>
          <w:p w14:paraId="0899A6E0" w14:textId="77777777" w:rsidR="003815AA" w:rsidRDefault="003815AA" w:rsidP="007550D2"/>
          <w:p w14:paraId="2947B0D5" w14:textId="683E3D1F" w:rsidR="003815AA" w:rsidRDefault="003815AA" w:rsidP="007550D2"/>
        </w:tc>
        <w:tc>
          <w:tcPr>
            <w:tcW w:w="1574" w:type="dxa"/>
          </w:tcPr>
          <w:p w14:paraId="3E57A2DC" w14:textId="77777777" w:rsidR="00B77DFF" w:rsidRDefault="00B77DFF" w:rsidP="007550D2"/>
        </w:tc>
        <w:tc>
          <w:tcPr>
            <w:tcW w:w="3812" w:type="dxa"/>
            <w:tcBorders>
              <w:right w:val="single" w:sz="12" w:space="0" w:color="auto"/>
            </w:tcBorders>
          </w:tcPr>
          <w:p w14:paraId="430FB6B3" w14:textId="77777777" w:rsidR="00B77DFF" w:rsidRDefault="00B77DFF" w:rsidP="007550D2"/>
        </w:tc>
        <w:tc>
          <w:tcPr>
            <w:tcW w:w="4961" w:type="dxa"/>
            <w:tcBorders>
              <w:left w:val="single" w:sz="12" w:space="0" w:color="auto"/>
            </w:tcBorders>
          </w:tcPr>
          <w:p w14:paraId="4CE0D6A1" w14:textId="77777777" w:rsidR="00B77DFF" w:rsidRDefault="00B77DFF" w:rsidP="007550D2"/>
        </w:tc>
      </w:tr>
      <w:tr w:rsidR="003815AA" w14:paraId="55153BE2" w14:textId="77777777" w:rsidTr="00555589">
        <w:tc>
          <w:tcPr>
            <w:tcW w:w="846" w:type="dxa"/>
            <w:tcBorders>
              <w:right w:val="single" w:sz="12" w:space="0" w:color="auto"/>
            </w:tcBorders>
          </w:tcPr>
          <w:p w14:paraId="7AEAAC02" w14:textId="1EA6704C" w:rsidR="00B77DFF" w:rsidRDefault="001617EC" w:rsidP="007550D2">
            <w:r>
              <w:t>Jour</w:t>
            </w:r>
            <w:r w:rsidR="00B77DFF">
              <w:t xml:space="preserve"> 2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1E9CBCD2" w14:textId="77777777" w:rsidR="00B77DFF" w:rsidRDefault="00B77DFF" w:rsidP="007550D2"/>
          <w:p w14:paraId="17D5D1C6" w14:textId="77777777" w:rsidR="00555589" w:rsidRDefault="00555589" w:rsidP="007550D2"/>
        </w:tc>
        <w:tc>
          <w:tcPr>
            <w:tcW w:w="2694" w:type="dxa"/>
            <w:tcBorders>
              <w:left w:val="single" w:sz="12" w:space="0" w:color="auto"/>
            </w:tcBorders>
          </w:tcPr>
          <w:p w14:paraId="133C691B" w14:textId="77777777" w:rsidR="003815AA" w:rsidRDefault="003815AA" w:rsidP="007550D2"/>
          <w:p w14:paraId="7A4F589E" w14:textId="77777777" w:rsidR="003815AA" w:rsidRDefault="003815AA" w:rsidP="007550D2"/>
          <w:p w14:paraId="74AF3E93" w14:textId="77777777" w:rsidR="003815AA" w:rsidRDefault="003815AA" w:rsidP="007550D2"/>
          <w:p w14:paraId="00DD54F4" w14:textId="77777777" w:rsidR="003815AA" w:rsidRDefault="003815AA" w:rsidP="007550D2"/>
        </w:tc>
        <w:tc>
          <w:tcPr>
            <w:tcW w:w="1574" w:type="dxa"/>
          </w:tcPr>
          <w:p w14:paraId="4610B4B6" w14:textId="77777777" w:rsidR="00B77DFF" w:rsidRDefault="00B77DFF" w:rsidP="007550D2"/>
        </w:tc>
        <w:tc>
          <w:tcPr>
            <w:tcW w:w="3812" w:type="dxa"/>
            <w:tcBorders>
              <w:right w:val="single" w:sz="12" w:space="0" w:color="auto"/>
            </w:tcBorders>
          </w:tcPr>
          <w:p w14:paraId="09F17A12" w14:textId="77777777" w:rsidR="00B77DFF" w:rsidRDefault="00B77DFF" w:rsidP="007550D2"/>
        </w:tc>
        <w:tc>
          <w:tcPr>
            <w:tcW w:w="4961" w:type="dxa"/>
            <w:tcBorders>
              <w:left w:val="single" w:sz="12" w:space="0" w:color="auto"/>
            </w:tcBorders>
          </w:tcPr>
          <w:p w14:paraId="0FE4BC37" w14:textId="77777777" w:rsidR="00B77DFF" w:rsidRDefault="00B77DFF" w:rsidP="007550D2"/>
        </w:tc>
      </w:tr>
      <w:tr w:rsidR="003815AA" w14:paraId="31DF037D" w14:textId="77777777" w:rsidTr="00555589">
        <w:tc>
          <w:tcPr>
            <w:tcW w:w="846" w:type="dxa"/>
            <w:tcBorders>
              <w:right w:val="single" w:sz="12" w:space="0" w:color="auto"/>
            </w:tcBorders>
          </w:tcPr>
          <w:p w14:paraId="2AA725E5" w14:textId="375884FE" w:rsidR="00B77DFF" w:rsidRDefault="001617EC" w:rsidP="007550D2">
            <w:r>
              <w:t>Jour</w:t>
            </w:r>
            <w:r w:rsidR="00B77DFF">
              <w:t xml:space="preserve"> 3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0DA6FE0A" w14:textId="77777777" w:rsidR="00B77DFF" w:rsidRDefault="00B77DFF" w:rsidP="007550D2"/>
          <w:p w14:paraId="69657F08" w14:textId="77777777" w:rsidR="00555589" w:rsidRDefault="00555589" w:rsidP="007550D2"/>
        </w:tc>
        <w:tc>
          <w:tcPr>
            <w:tcW w:w="2694" w:type="dxa"/>
            <w:tcBorders>
              <w:left w:val="single" w:sz="12" w:space="0" w:color="auto"/>
            </w:tcBorders>
          </w:tcPr>
          <w:p w14:paraId="2D37F8D1" w14:textId="77777777" w:rsidR="00B77DFF" w:rsidRDefault="00B77DFF" w:rsidP="007550D2"/>
          <w:p w14:paraId="62907429" w14:textId="77777777" w:rsidR="003815AA" w:rsidRDefault="003815AA" w:rsidP="007550D2"/>
          <w:p w14:paraId="693CD0F3" w14:textId="77777777" w:rsidR="003815AA" w:rsidRDefault="003815AA" w:rsidP="007550D2"/>
          <w:p w14:paraId="75C742A0" w14:textId="77777777" w:rsidR="003815AA" w:rsidRDefault="003815AA" w:rsidP="007550D2"/>
        </w:tc>
        <w:tc>
          <w:tcPr>
            <w:tcW w:w="1574" w:type="dxa"/>
          </w:tcPr>
          <w:p w14:paraId="7853E377" w14:textId="77777777" w:rsidR="00B77DFF" w:rsidRDefault="00B77DFF" w:rsidP="007550D2"/>
        </w:tc>
        <w:tc>
          <w:tcPr>
            <w:tcW w:w="3812" w:type="dxa"/>
            <w:tcBorders>
              <w:right w:val="single" w:sz="12" w:space="0" w:color="auto"/>
            </w:tcBorders>
          </w:tcPr>
          <w:p w14:paraId="454A4949" w14:textId="77777777" w:rsidR="00B77DFF" w:rsidRDefault="00B77DFF" w:rsidP="007550D2"/>
        </w:tc>
        <w:tc>
          <w:tcPr>
            <w:tcW w:w="4961" w:type="dxa"/>
            <w:tcBorders>
              <w:left w:val="single" w:sz="12" w:space="0" w:color="auto"/>
            </w:tcBorders>
          </w:tcPr>
          <w:p w14:paraId="4DEA5581" w14:textId="77777777" w:rsidR="00B77DFF" w:rsidRDefault="00B77DFF" w:rsidP="007550D2"/>
        </w:tc>
      </w:tr>
      <w:tr w:rsidR="003815AA" w14:paraId="2A19E8B5" w14:textId="77777777" w:rsidTr="00555589">
        <w:tc>
          <w:tcPr>
            <w:tcW w:w="846" w:type="dxa"/>
            <w:tcBorders>
              <w:right w:val="single" w:sz="12" w:space="0" w:color="auto"/>
            </w:tcBorders>
          </w:tcPr>
          <w:p w14:paraId="5395B324" w14:textId="582AF238" w:rsidR="00B77DFF" w:rsidRDefault="001617EC" w:rsidP="007550D2">
            <w:r>
              <w:t>Jour</w:t>
            </w:r>
            <w:r w:rsidR="00B77DFF">
              <w:t xml:space="preserve"> 4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11491800" w14:textId="77777777" w:rsidR="00B77DFF" w:rsidRDefault="00B77DFF" w:rsidP="007550D2"/>
          <w:p w14:paraId="31065906" w14:textId="77777777" w:rsidR="00555589" w:rsidRDefault="00555589" w:rsidP="007550D2"/>
        </w:tc>
        <w:tc>
          <w:tcPr>
            <w:tcW w:w="2694" w:type="dxa"/>
            <w:tcBorders>
              <w:left w:val="single" w:sz="12" w:space="0" w:color="auto"/>
            </w:tcBorders>
          </w:tcPr>
          <w:p w14:paraId="58EEEB2A" w14:textId="77777777" w:rsidR="00B77DFF" w:rsidRDefault="00B77DFF" w:rsidP="007550D2"/>
          <w:p w14:paraId="56A0CD58" w14:textId="77777777" w:rsidR="003815AA" w:rsidRDefault="003815AA" w:rsidP="007550D2"/>
          <w:p w14:paraId="086BC5DF" w14:textId="77777777" w:rsidR="003815AA" w:rsidRDefault="003815AA" w:rsidP="007550D2"/>
          <w:p w14:paraId="5B921910" w14:textId="77777777" w:rsidR="003815AA" w:rsidRDefault="003815AA" w:rsidP="007550D2"/>
        </w:tc>
        <w:tc>
          <w:tcPr>
            <w:tcW w:w="1574" w:type="dxa"/>
          </w:tcPr>
          <w:p w14:paraId="0ED86B82" w14:textId="77777777" w:rsidR="00B77DFF" w:rsidRDefault="00B77DFF" w:rsidP="007550D2"/>
        </w:tc>
        <w:tc>
          <w:tcPr>
            <w:tcW w:w="3812" w:type="dxa"/>
            <w:tcBorders>
              <w:right w:val="single" w:sz="12" w:space="0" w:color="auto"/>
            </w:tcBorders>
          </w:tcPr>
          <w:p w14:paraId="1FA114E6" w14:textId="77777777" w:rsidR="00B77DFF" w:rsidRDefault="00B77DFF" w:rsidP="007550D2"/>
        </w:tc>
        <w:tc>
          <w:tcPr>
            <w:tcW w:w="4961" w:type="dxa"/>
            <w:tcBorders>
              <w:left w:val="single" w:sz="12" w:space="0" w:color="auto"/>
            </w:tcBorders>
          </w:tcPr>
          <w:p w14:paraId="01AB77A7" w14:textId="77777777" w:rsidR="00B77DFF" w:rsidRDefault="00B77DFF" w:rsidP="007550D2"/>
        </w:tc>
      </w:tr>
      <w:tr w:rsidR="003815AA" w14:paraId="76AFCF7B" w14:textId="77777777" w:rsidTr="00555589">
        <w:tc>
          <w:tcPr>
            <w:tcW w:w="846" w:type="dxa"/>
            <w:tcBorders>
              <w:right w:val="single" w:sz="12" w:space="0" w:color="auto"/>
            </w:tcBorders>
          </w:tcPr>
          <w:p w14:paraId="3F013396" w14:textId="7315DC16" w:rsidR="00B77DFF" w:rsidRDefault="001617EC" w:rsidP="007550D2">
            <w:r>
              <w:lastRenderedPageBreak/>
              <w:t>Jour</w:t>
            </w:r>
            <w:r w:rsidR="00B77DFF">
              <w:t xml:space="preserve"> 5</w:t>
            </w:r>
          </w:p>
        </w:tc>
        <w:tc>
          <w:tcPr>
            <w:tcW w:w="1417" w:type="dxa"/>
            <w:tcBorders>
              <w:left w:val="single" w:sz="12" w:space="0" w:color="auto"/>
              <w:right w:val="single" w:sz="12" w:space="0" w:color="auto"/>
            </w:tcBorders>
          </w:tcPr>
          <w:p w14:paraId="40B50CA6" w14:textId="77777777" w:rsidR="00B77DFF" w:rsidRDefault="00B77DFF" w:rsidP="007550D2"/>
          <w:p w14:paraId="2C24C514" w14:textId="77777777" w:rsidR="00555589" w:rsidRDefault="00555589" w:rsidP="007550D2"/>
        </w:tc>
        <w:tc>
          <w:tcPr>
            <w:tcW w:w="2694" w:type="dxa"/>
            <w:tcBorders>
              <w:left w:val="single" w:sz="12" w:space="0" w:color="auto"/>
            </w:tcBorders>
          </w:tcPr>
          <w:p w14:paraId="02B30CCB" w14:textId="77777777" w:rsidR="00B77DFF" w:rsidRDefault="00B77DFF" w:rsidP="007550D2"/>
          <w:p w14:paraId="22E6CA17" w14:textId="77777777" w:rsidR="003815AA" w:rsidRDefault="003815AA" w:rsidP="007550D2"/>
          <w:p w14:paraId="7A88A9E8" w14:textId="77777777" w:rsidR="003815AA" w:rsidRDefault="003815AA" w:rsidP="007550D2"/>
          <w:p w14:paraId="19A963F7" w14:textId="77777777" w:rsidR="003815AA" w:rsidRDefault="003815AA" w:rsidP="007550D2"/>
        </w:tc>
        <w:tc>
          <w:tcPr>
            <w:tcW w:w="1574" w:type="dxa"/>
          </w:tcPr>
          <w:p w14:paraId="126CAA17" w14:textId="77777777" w:rsidR="00B77DFF" w:rsidRDefault="00B77DFF" w:rsidP="007550D2"/>
        </w:tc>
        <w:tc>
          <w:tcPr>
            <w:tcW w:w="3812" w:type="dxa"/>
            <w:tcBorders>
              <w:right w:val="single" w:sz="12" w:space="0" w:color="auto"/>
            </w:tcBorders>
          </w:tcPr>
          <w:p w14:paraId="6DC5E009" w14:textId="77777777" w:rsidR="00B77DFF" w:rsidRDefault="00B77DFF" w:rsidP="007550D2"/>
        </w:tc>
        <w:tc>
          <w:tcPr>
            <w:tcW w:w="4961" w:type="dxa"/>
            <w:tcBorders>
              <w:left w:val="single" w:sz="12" w:space="0" w:color="auto"/>
            </w:tcBorders>
          </w:tcPr>
          <w:p w14:paraId="5B30B580" w14:textId="77777777" w:rsidR="00B77DFF" w:rsidRDefault="00B77DFF" w:rsidP="007550D2"/>
        </w:tc>
      </w:tr>
      <w:tr w:rsidR="003815AA" w14:paraId="7B02EE4F" w14:textId="77777777" w:rsidTr="00F73E6A">
        <w:tc>
          <w:tcPr>
            <w:tcW w:w="846" w:type="dxa"/>
            <w:tcBorders>
              <w:bottom w:val="single" w:sz="4" w:space="0" w:color="auto"/>
              <w:right w:val="single" w:sz="12" w:space="0" w:color="auto"/>
            </w:tcBorders>
          </w:tcPr>
          <w:p w14:paraId="51B795AC" w14:textId="646ACEE5" w:rsidR="00B77DFF" w:rsidRDefault="001617EC" w:rsidP="007550D2">
            <w:r>
              <w:t>Jour</w:t>
            </w:r>
            <w:r w:rsidR="00B77DFF">
              <w:t xml:space="preserve"> 6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7F370629" w14:textId="77777777" w:rsidR="00B77DFF" w:rsidRDefault="00B77DFF" w:rsidP="007550D2"/>
          <w:p w14:paraId="0AF5C838" w14:textId="77777777" w:rsidR="00555589" w:rsidRDefault="00555589" w:rsidP="007550D2"/>
        </w:tc>
        <w:tc>
          <w:tcPr>
            <w:tcW w:w="2694" w:type="dxa"/>
            <w:tcBorders>
              <w:left w:val="single" w:sz="12" w:space="0" w:color="auto"/>
              <w:bottom w:val="single" w:sz="4" w:space="0" w:color="auto"/>
            </w:tcBorders>
          </w:tcPr>
          <w:p w14:paraId="58D2C609" w14:textId="77777777" w:rsidR="00B77DFF" w:rsidRDefault="00B77DFF" w:rsidP="007550D2"/>
          <w:p w14:paraId="22B2B017" w14:textId="77777777" w:rsidR="003815AA" w:rsidRDefault="003815AA" w:rsidP="007550D2"/>
          <w:p w14:paraId="448381B5" w14:textId="77777777" w:rsidR="003815AA" w:rsidRDefault="003815AA" w:rsidP="007550D2"/>
          <w:p w14:paraId="120ED2EE" w14:textId="77777777" w:rsidR="003815AA" w:rsidRDefault="003815AA" w:rsidP="007550D2"/>
        </w:tc>
        <w:tc>
          <w:tcPr>
            <w:tcW w:w="1574" w:type="dxa"/>
            <w:tcBorders>
              <w:bottom w:val="single" w:sz="4" w:space="0" w:color="auto"/>
            </w:tcBorders>
          </w:tcPr>
          <w:p w14:paraId="5DBEABFB" w14:textId="77777777" w:rsidR="00B77DFF" w:rsidRDefault="00B77DFF" w:rsidP="007550D2"/>
        </w:tc>
        <w:tc>
          <w:tcPr>
            <w:tcW w:w="3812" w:type="dxa"/>
            <w:tcBorders>
              <w:bottom w:val="single" w:sz="4" w:space="0" w:color="auto"/>
              <w:right w:val="single" w:sz="12" w:space="0" w:color="auto"/>
            </w:tcBorders>
          </w:tcPr>
          <w:p w14:paraId="76D8ACDF" w14:textId="77777777" w:rsidR="00B77DFF" w:rsidRDefault="00B77DFF" w:rsidP="007550D2"/>
        </w:tc>
        <w:tc>
          <w:tcPr>
            <w:tcW w:w="4961" w:type="dxa"/>
            <w:tcBorders>
              <w:left w:val="single" w:sz="12" w:space="0" w:color="auto"/>
              <w:bottom w:val="single" w:sz="4" w:space="0" w:color="auto"/>
            </w:tcBorders>
          </w:tcPr>
          <w:p w14:paraId="716CEE68" w14:textId="77777777" w:rsidR="00B77DFF" w:rsidRDefault="00B77DFF" w:rsidP="007550D2"/>
        </w:tc>
      </w:tr>
      <w:tr w:rsidR="003815AA" w14:paraId="631E7296" w14:textId="77777777" w:rsidTr="003815AA">
        <w:tc>
          <w:tcPr>
            <w:tcW w:w="846" w:type="dxa"/>
            <w:tcBorders>
              <w:bottom w:val="single" w:sz="12" w:space="0" w:color="auto"/>
              <w:right w:val="single" w:sz="12" w:space="0" w:color="auto"/>
            </w:tcBorders>
          </w:tcPr>
          <w:p w14:paraId="3A7D4782" w14:textId="4F6011B2" w:rsidR="00B77DFF" w:rsidRDefault="001617EC" w:rsidP="007550D2">
            <w:r>
              <w:t>Jour</w:t>
            </w:r>
            <w:r w:rsidR="00B77DFF">
              <w:t xml:space="preserve"> 7</w:t>
            </w: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C3533F" w14:textId="77777777" w:rsidR="00B77DFF" w:rsidRDefault="00B77DFF" w:rsidP="007550D2"/>
          <w:p w14:paraId="732D14F9" w14:textId="77777777" w:rsidR="00555589" w:rsidRDefault="00555589" w:rsidP="007550D2"/>
        </w:tc>
        <w:tc>
          <w:tcPr>
            <w:tcW w:w="2694" w:type="dxa"/>
            <w:tcBorders>
              <w:left w:val="single" w:sz="12" w:space="0" w:color="auto"/>
              <w:bottom w:val="single" w:sz="12" w:space="0" w:color="auto"/>
            </w:tcBorders>
          </w:tcPr>
          <w:p w14:paraId="5295DD97" w14:textId="77777777" w:rsidR="00B77DFF" w:rsidRDefault="00B77DFF" w:rsidP="007550D2"/>
          <w:p w14:paraId="1A1FB3A8" w14:textId="77777777" w:rsidR="003815AA" w:rsidRDefault="003815AA" w:rsidP="007550D2"/>
          <w:p w14:paraId="06E8C4BB" w14:textId="77777777" w:rsidR="003815AA" w:rsidRDefault="003815AA" w:rsidP="007550D2"/>
          <w:p w14:paraId="238A90FD" w14:textId="77777777" w:rsidR="003815AA" w:rsidRDefault="003815AA" w:rsidP="007550D2"/>
        </w:tc>
        <w:tc>
          <w:tcPr>
            <w:tcW w:w="1574" w:type="dxa"/>
            <w:tcBorders>
              <w:bottom w:val="single" w:sz="12" w:space="0" w:color="auto"/>
            </w:tcBorders>
          </w:tcPr>
          <w:p w14:paraId="15E90F68" w14:textId="77777777" w:rsidR="00B77DFF" w:rsidRDefault="00B77DFF" w:rsidP="007550D2"/>
        </w:tc>
        <w:tc>
          <w:tcPr>
            <w:tcW w:w="3812" w:type="dxa"/>
            <w:tcBorders>
              <w:bottom w:val="single" w:sz="12" w:space="0" w:color="auto"/>
              <w:right w:val="single" w:sz="12" w:space="0" w:color="auto"/>
            </w:tcBorders>
          </w:tcPr>
          <w:p w14:paraId="2900C5ED" w14:textId="77777777" w:rsidR="00B77DFF" w:rsidRDefault="00B77DFF" w:rsidP="007550D2"/>
        </w:tc>
        <w:tc>
          <w:tcPr>
            <w:tcW w:w="4961" w:type="dxa"/>
            <w:tcBorders>
              <w:left w:val="single" w:sz="12" w:space="0" w:color="auto"/>
              <w:bottom w:val="single" w:sz="12" w:space="0" w:color="auto"/>
            </w:tcBorders>
          </w:tcPr>
          <w:p w14:paraId="1DB5D0F8" w14:textId="77777777" w:rsidR="00B77DFF" w:rsidRDefault="00B77DFF" w:rsidP="007550D2"/>
        </w:tc>
      </w:tr>
      <w:tr w:rsidR="003815AA" w14:paraId="7E17A0BA" w14:textId="77777777" w:rsidTr="003815AA">
        <w:trPr>
          <w:trHeight w:val="685"/>
        </w:trPr>
        <w:tc>
          <w:tcPr>
            <w:tcW w:w="846" w:type="dxa"/>
            <w:tcBorders>
              <w:top w:val="single" w:sz="12" w:space="0" w:color="auto"/>
              <w:right w:val="single" w:sz="12" w:space="0" w:color="auto"/>
            </w:tcBorders>
          </w:tcPr>
          <w:p w14:paraId="3CBB6741" w14:textId="2EE053BA" w:rsidR="00F73E6A" w:rsidRDefault="001617EC" w:rsidP="007550D2">
            <w:proofErr w:type="spellStart"/>
            <w:r w:rsidRPr="001617EC">
              <w:t>Poids</w:t>
            </w:r>
            <w:proofErr w:type="spellEnd"/>
            <w:r w:rsidRPr="001617EC">
              <w:t xml:space="preserve"> total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5A5A5" w:themeFill="accent3"/>
          </w:tcPr>
          <w:p w14:paraId="7C74F988" w14:textId="77777777" w:rsidR="00F73E6A" w:rsidRDefault="00F73E6A" w:rsidP="007550D2"/>
        </w:tc>
        <w:tc>
          <w:tcPr>
            <w:tcW w:w="2694" w:type="dxa"/>
            <w:tcBorders>
              <w:top w:val="single" w:sz="12" w:space="0" w:color="auto"/>
              <w:left w:val="single" w:sz="12" w:space="0" w:color="auto"/>
            </w:tcBorders>
            <w:shd w:val="clear" w:color="auto" w:fill="A5A5A5" w:themeFill="accent3"/>
          </w:tcPr>
          <w:p w14:paraId="2E95DD34" w14:textId="77777777" w:rsidR="00F73E6A" w:rsidRDefault="00F73E6A" w:rsidP="007550D2"/>
        </w:tc>
        <w:tc>
          <w:tcPr>
            <w:tcW w:w="1574" w:type="dxa"/>
            <w:tcBorders>
              <w:top w:val="single" w:sz="12" w:space="0" w:color="auto"/>
            </w:tcBorders>
          </w:tcPr>
          <w:p w14:paraId="4653E50A" w14:textId="77777777" w:rsidR="00F73E6A" w:rsidRDefault="00F73E6A" w:rsidP="007550D2"/>
        </w:tc>
        <w:tc>
          <w:tcPr>
            <w:tcW w:w="3812" w:type="dxa"/>
            <w:tcBorders>
              <w:top w:val="single" w:sz="12" w:space="0" w:color="auto"/>
              <w:right w:val="single" w:sz="12" w:space="0" w:color="auto"/>
            </w:tcBorders>
            <w:shd w:val="clear" w:color="auto" w:fill="A5A5A5" w:themeFill="accent3"/>
          </w:tcPr>
          <w:p w14:paraId="1B867F9C" w14:textId="77777777" w:rsidR="00F73E6A" w:rsidRDefault="00F73E6A" w:rsidP="007550D2"/>
        </w:tc>
        <w:tc>
          <w:tcPr>
            <w:tcW w:w="4961" w:type="dxa"/>
            <w:tcBorders>
              <w:top w:val="single" w:sz="12" w:space="0" w:color="auto"/>
              <w:left w:val="single" w:sz="12" w:space="0" w:color="auto"/>
            </w:tcBorders>
            <w:shd w:val="clear" w:color="auto" w:fill="A5A5A5" w:themeFill="accent3"/>
          </w:tcPr>
          <w:p w14:paraId="11DA4862" w14:textId="77777777" w:rsidR="00F73E6A" w:rsidRDefault="00F73E6A" w:rsidP="007550D2"/>
        </w:tc>
      </w:tr>
    </w:tbl>
    <w:p w14:paraId="46879F83" w14:textId="77777777" w:rsidR="003815AA" w:rsidRDefault="00555589" w:rsidP="007550D2">
      <w:pPr>
        <w:pStyle w:val="berschrift2"/>
      </w:pPr>
      <w:r>
        <w:br/>
      </w:r>
    </w:p>
    <w:p w14:paraId="6B4FA504" w14:textId="77777777" w:rsidR="003815AA" w:rsidRDefault="003815AA">
      <w:pPr>
        <w:spacing w:line="240" w:lineRule="auto"/>
        <w:outlineLvl w:val="9"/>
        <w:rPr>
          <w:color w:val="002B85"/>
          <w:sz w:val="28"/>
          <w:szCs w:val="28"/>
        </w:rPr>
      </w:pPr>
      <w:r>
        <w:br w:type="page"/>
      </w:r>
    </w:p>
    <w:p w14:paraId="655664FB" w14:textId="77777777" w:rsidR="003815AA" w:rsidRDefault="003815AA" w:rsidP="007550D2">
      <w:pPr>
        <w:pStyle w:val="berschrift2"/>
      </w:pPr>
    </w:p>
    <w:p w14:paraId="2A3F2AB6" w14:textId="354E49BB" w:rsidR="007550D2" w:rsidRPr="001617EC" w:rsidRDefault="001617EC" w:rsidP="007550D2">
      <w:pPr>
        <w:pStyle w:val="berschrift2"/>
        <w:rPr>
          <w:lang w:val="fr-CH"/>
        </w:rPr>
      </w:pPr>
      <w:r w:rsidRPr="001617EC">
        <w:rPr>
          <w:lang w:val="fr-CH"/>
        </w:rPr>
        <w:t>Liste des aliments les plus souvent jetés :</w:t>
      </w:r>
    </w:p>
    <w:tbl>
      <w:tblPr>
        <w:tblStyle w:val="Tabellenraster"/>
        <w:tblW w:w="15304" w:type="dxa"/>
        <w:tblLook w:val="04A0" w:firstRow="1" w:lastRow="0" w:firstColumn="1" w:lastColumn="0" w:noHBand="0" w:noVBand="1"/>
      </w:tblPr>
      <w:tblGrid>
        <w:gridCol w:w="988"/>
        <w:gridCol w:w="3543"/>
        <w:gridCol w:w="10773"/>
      </w:tblGrid>
      <w:tr w:rsidR="00555589" w14:paraId="1195C734" w14:textId="77777777" w:rsidTr="003815AA">
        <w:tc>
          <w:tcPr>
            <w:tcW w:w="988" w:type="dxa"/>
          </w:tcPr>
          <w:p w14:paraId="5A32B404" w14:textId="77777777" w:rsidR="00555589" w:rsidRPr="001617EC" w:rsidRDefault="00555589" w:rsidP="007550D2">
            <w:pPr>
              <w:rPr>
                <w:lang w:val="fr-CH"/>
              </w:rPr>
            </w:pPr>
          </w:p>
        </w:tc>
        <w:tc>
          <w:tcPr>
            <w:tcW w:w="3543" w:type="dxa"/>
          </w:tcPr>
          <w:p w14:paraId="6630DBC9" w14:textId="41F3F608" w:rsidR="00555589" w:rsidRDefault="00555589" w:rsidP="007550D2">
            <w:proofErr w:type="spellStart"/>
            <w:r>
              <w:t>Produ</w:t>
            </w:r>
            <w:r w:rsidR="001617EC">
              <w:t>i</w:t>
            </w:r>
            <w:r>
              <w:t>t</w:t>
            </w:r>
            <w:proofErr w:type="spellEnd"/>
          </w:p>
        </w:tc>
        <w:tc>
          <w:tcPr>
            <w:tcW w:w="10773" w:type="dxa"/>
          </w:tcPr>
          <w:p w14:paraId="7B6CA228" w14:textId="68F0562E" w:rsidR="00555589" w:rsidRDefault="001617EC" w:rsidP="007550D2">
            <w:r>
              <w:t>Raison/</w:t>
            </w:r>
            <w:proofErr w:type="spellStart"/>
            <w:r>
              <w:t>raisons</w:t>
            </w:r>
            <w:proofErr w:type="spellEnd"/>
          </w:p>
        </w:tc>
      </w:tr>
      <w:tr w:rsidR="00555589" w14:paraId="4FA5580A" w14:textId="77777777" w:rsidTr="003815AA">
        <w:tc>
          <w:tcPr>
            <w:tcW w:w="988" w:type="dxa"/>
          </w:tcPr>
          <w:p w14:paraId="3A07D44E" w14:textId="7975CF12" w:rsidR="00555589" w:rsidRDefault="001617EC" w:rsidP="00066061">
            <w:r w:rsidRPr="001617EC">
              <w:t xml:space="preserve">1ère </w:t>
            </w:r>
            <w:proofErr w:type="spellStart"/>
            <w:r w:rsidRPr="001617EC">
              <w:t>place</w:t>
            </w:r>
            <w:proofErr w:type="spellEnd"/>
          </w:p>
        </w:tc>
        <w:tc>
          <w:tcPr>
            <w:tcW w:w="3543" w:type="dxa"/>
          </w:tcPr>
          <w:p w14:paraId="2DEA7129" w14:textId="77777777" w:rsidR="00555589" w:rsidRDefault="00555589" w:rsidP="007550D2"/>
          <w:p w14:paraId="596899F0" w14:textId="77777777" w:rsidR="00555589" w:rsidRDefault="00555589" w:rsidP="007550D2"/>
        </w:tc>
        <w:tc>
          <w:tcPr>
            <w:tcW w:w="10773" w:type="dxa"/>
          </w:tcPr>
          <w:p w14:paraId="1CE671B8" w14:textId="77777777" w:rsidR="00555589" w:rsidRDefault="00555589" w:rsidP="007550D2"/>
        </w:tc>
      </w:tr>
      <w:tr w:rsidR="00555589" w14:paraId="0FA852E5" w14:textId="77777777" w:rsidTr="003815AA">
        <w:tc>
          <w:tcPr>
            <w:tcW w:w="988" w:type="dxa"/>
          </w:tcPr>
          <w:p w14:paraId="152F5A51" w14:textId="12F86246" w:rsidR="00555589" w:rsidRDefault="001617EC" w:rsidP="00066061">
            <w:r w:rsidRPr="001617EC">
              <w:t xml:space="preserve">2ème </w:t>
            </w:r>
            <w:proofErr w:type="spellStart"/>
            <w:r w:rsidRPr="001617EC">
              <w:t>place</w:t>
            </w:r>
            <w:proofErr w:type="spellEnd"/>
          </w:p>
        </w:tc>
        <w:tc>
          <w:tcPr>
            <w:tcW w:w="3543" w:type="dxa"/>
          </w:tcPr>
          <w:p w14:paraId="2F9732C5" w14:textId="77777777" w:rsidR="00555589" w:rsidRDefault="00555589" w:rsidP="007550D2"/>
          <w:p w14:paraId="54A8915E" w14:textId="77777777" w:rsidR="00555589" w:rsidRDefault="00555589" w:rsidP="007550D2"/>
        </w:tc>
        <w:tc>
          <w:tcPr>
            <w:tcW w:w="10773" w:type="dxa"/>
          </w:tcPr>
          <w:p w14:paraId="61DDA8F9" w14:textId="77777777" w:rsidR="00555589" w:rsidRDefault="00555589" w:rsidP="007550D2"/>
        </w:tc>
      </w:tr>
      <w:tr w:rsidR="00555589" w14:paraId="67AFE841" w14:textId="77777777" w:rsidTr="003815AA">
        <w:tc>
          <w:tcPr>
            <w:tcW w:w="988" w:type="dxa"/>
          </w:tcPr>
          <w:p w14:paraId="4780C706" w14:textId="7B54F784" w:rsidR="00555589" w:rsidRDefault="001617EC" w:rsidP="00066061">
            <w:r w:rsidRPr="001617EC">
              <w:t xml:space="preserve">3ème </w:t>
            </w:r>
            <w:proofErr w:type="spellStart"/>
            <w:r w:rsidRPr="001617EC">
              <w:t>place</w:t>
            </w:r>
            <w:proofErr w:type="spellEnd"/>
          </w:p>
        </w:tc>
        <w:tc>
          <w:tcPr>
            <w:tcW w:w="3543" w:type="dxa"/>
          </w:tcPr>
          <w:p w14:paraId="0D5E01ED" w14:textId="77777777" w:rsidR="00555589" w:rsidRDefault="00555589" w:rsidP="007550D2"/>
          <w:p w14:paraId="326014FC" w14:textId="77777777" w:rsidR="00555589" w:rsidRDefault="00555589" w:rsidP="007550D2"/>
        </w:tc>
        <w:tc>
          <w:tcPr>
            <w:tcW w:w="10773" w:type="dxa"/>
          </w:tcPr>
          <w:p w14:paraId="2B11DF4A" w14:textId="77777777" w:rsidR="00555589" w:rsidRDefault="00555589" w:rsidP="007550D2"/>
        </w:tc>
      </w:tr>
      <w:tr w:rsidR="00555589" w14:paraId="47890047" w14:textId="77777777" w:rsidTr="003815AA">
        <w:tc>
          <w:tcPr>
            <w:tcW w:w="988" w:type="dxa"/>
          </w:tcPr>
          <w:p w14:paraId="626E05AA" w14:textId="48C4E5E2" w:rsidR="00555589" w:rsidRDefault="001617EC" w:rsidP="00066061">
            <w:r w:rsidRPr="001617EC">
              <w:t xml:space="preserve">4e </w:t>
            </w:r>
            <w:proofErr w:type="spellStart"/>
            <w:r w:rsidRPr="001617EC">
              <w:t>place</w:t>
            </w:r>
            <w:proofErr w:type="spellEnd"/>
          </w:p>
        </w:tc>
        <w:tc>
          <w:tcPr>
            <w:tcW w:w="3543" w:type="dxa"/>
          </w:tcPr>
          <w:p w14:paraId="475428F9" w14:textId="77777777" w:rsidR="00555589" w:rsidRDefault="00555589" w:rsidP="007550D2"/>
          <w:p w14:paraId="31DC34DC" w14:textId="77777777" w:rsidR="00555589" w:rsidRDefault="00555589" w:rsidP="007550D2"/>
        </w:tc>
        <w:tc>
          <w:tcPr>
            <w:tcW w:w="10773" w:type="dxa"/>
          </w:tcPr>
          <w:p w14:paraId="67E49730" w14:textId="77777777" w:rsidR="00555589" w:rsidRDefault="00555589" w:rsidP="007550D2"/>
        </w:tc>
      </w:tr>
      <w:tr w:rsidR="00555589" w14:paraId="2C22CCB5" w14:textId="77777777" w:rsidTr="003815AA">
        <w:tc>
          <w:tcPr>
            <w:tcW w:w="988" w:type="dxa"/>
          </w:tcPr>
          <w:p w14:paraId="6DDC7696" w14:textId="5AAD8DE5" w:rsidR="00555589" w:rsidRDefault="001617EC" w:rsidP="00066061">
            <w:r w:rsidRPr="001617EC">
              <w:t xml:space="preserve">5e </w:t>
            </w:r>
            <w:proofErr w:type="spellStart"/>
            <w:r w:rsidRPr="001617EC">
              <w:t>place</w:t>
            </w:r>
            <w:proofErr w:type="spellEnd"/>
          </w:p>
        </w:tc>
        <w:tc>
          <w:tcPr>
            <w:tcW w:w="3543" w:type="dxa"/>
          </w:tcPr>
          <w:p w14:paraId="686B27D1" w14:textId="77777777" w:rsidR="00555589" w:rsidRDefault="00555589" w:rsidP="007550D2"/>
          <w:p w14:paraId="3DBE4DAE" w14:textId="77777777" w:rsidR="00555589" w:rsidRDefault="00555589" w:rsidP="007550D2"/>
        </w:tc>
        <w:tc>
          <w:tcPr>
            <w:tcW w:w="10773" w:type="dxa"/>
          </w:tcPr>
          <w:p w14:paraId="48B6E959" w14:textId="77777777" w:rsidR="00555589" w:rsidRDefault="00555589" w:rsidP="007550D2"/>
        </w:tc>
      </w:tr>
    </w:tbl>
    <w:p w14:paraId="34EAAEC2" w14:textId="77777777" w:rsidR="007550D2" w:rsidRDefault="007550D2" w:rsidP="00AF07BA">
      <w:pPr>
        <w:pStyle w:val="berschrift2"/>
      </w:pPr>
    </w:p>
    <w:p w14:paraId="5793746C" w14:textId="583D54BA" w:rsidR="00131A66" w:rsidRDefault="001617EC" w:rsidP="00AF07BA">
      <w:pPr>
        <w:rPr>
          <w:i/>
          <w:iCs/>
        </w:rPr>
      </w:pPr>
      <w:proofErr w:type="spellStart"/>
      <w:r w:rsidRPr="001617EC">
        <w:rPr>
          <w:color w:val="002B85"/>
          <w:sz w:val="28"/>
          <w:szCs w:val="28"/>
        </w:rPr>
        <w:t>Potentiel</w:t>
      </w:r>
      <w:proofErr w:type="spellEnd"/>
      <w:r w:rsidRPr="001617EC">
        <w:rPr>
          <w:color w:val="002B85"/>
          <w:sz w:val="28"/>
          <w:szCs w:val="28"/>
        </w:rPr>
        <w:t xml:space="preserve"> </w:t>
      </w:r>
      <w:proofErr w:type="spellStart"/>
      <w:proofErr w:type="gramStart"/>
      <w:r w:rsidRPr="001617EC">
        <w:rPr>
          <w:color w:val="002B85"/>
          <w:sz w:val="28"/>
          <w:szCs w:val="28"/>
        </w:rPr>
        <w:t>d'économies</w:t>
      </w:r>
      <w:proofErr w:type="spellEnd"/>
      <w:r w:rsidRPr="001617EC">
        <w:rPr>
          <w:color w:val="002B85"/>
          <w:sz w:val="28"/>
          <w:szCs w:val="28"/>
        </w:rPr>
        <w:t xml:space="preserve"> :</w:t>
      </w:r>
      <w:proofErr w:type="gramEnd"/>
    </w:p>
    <w:p w14:paraId="5B4055D4" w14:textId="77777777" w:rsidR="003815AA" w:rsidRDefault="003815AA" w:rsidP="00AF07BA"/>
    <w:p w14:paraId="72F999EE" w14:textId="77777777" w:rsidR="00131A66" w:rsidRDefault="00131A66" w:rsidP="00AF07BA"/>
    <w:p w14:paraId="6488D656" w14:textId="77777777" w:rsidR="00131A66" w:rsidRDefault="00131A66" w:rsidP="00AF07BA"/>
    <w:p w14:paraId="438395E4" w14:textId="77777777" w:rsidR="00AF07BA" w:rsidRDefault="00AF07BA" w:rsidP="00AF07BA"/>
    <w:p w14:paraId="17177F6A" w14:textId="6FB6E338" w:rsidR="001C1870" w:rsidRPr="00131A66" w:rsidRDefault="001617EC" w:rsidP="00B60668">
      <w:pPr>
        <w:rPr>
          <w:i/>
          <w:iCs/>
        </w:rPr>
      </w:pPr>
      <w:r w:rsidRPr="001617EC">
        <w:rPr>
          <w:color w:val="002B85"/>
          <w:sz w:val="28"/>
          <w:szCs w:val="28"/>
        </w:rPr>
        <w:t xml:space="preserve">Ma </w:t>
      </w:r>
      <w:proofErr w:type="spellStart"/>
      <w:r w:rsidRPr="001617EC">
        <w:rPr>
          <w:color w:val="002B85"/>
          <w:sz w:val="28"/>
          <w:szCs w:val="28"/>
        </w:rPr>
        <w:t>résolution</w:t>
      </w:r>
      <w:proofErr w:type="spellEnd"/>
      <w:r w:rsidRPr="001617EC">
        <w:rPr>
          <w:color w:val="002B85"/>
          <w:sz w:val="28"/>
          <w:szCs w:val="28"/>
        </w:rPr>
        <w:t xml:space="preserve"> :</w:t>
      </w:r>
    </w:p>
    <w:sectPr w:rsidR="001C1870" w:rsidRPr="00131A66" w:rsidSect="00913B5D">
      <w:headerReference w:type="default" r:id="rId7"/>
      <w:footerReference w:type="even" r:id="rId8"/>
      <w:footerReference w:type="default" r:id="rId9"/>
      <w:pgSz w:w="16820" w:h="11900" w:orient="landscape"/>
      <w:pgMar w:top="720" w:right="720" w:bottom="720" w:left="720" w:header="708" w:footer="55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742947" w14:textId="77777777" w:rsidR="00913B5D" w:rsidRDefault="00913B5D" w:rsidP="00561C23">
      <w:r>
        <w:separator/>
      </w:r>
    </w:p>
  </w:endnote>
  <w:endnote w:type="continuationSeparator" w:id="0">
    <w:p w14:paraId="17304CF7" w14:textId="77777777" w:rsidR="00913B5D" w:rsidRDefault="00913B5D" w:rsidP="0056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Favorit Std Medium">
    <w:altName w:val="Calibri"/>
    <w:panose1 w:val="02000006030000020004"/>
    <w:charset w:val="4D"/>
    <w:family w:val="auto"/>
    <w:notTrueType/>
    <w:pitch w:val="variable"/>
    <w:sig w:usb0="A000002F" w:usb1="5001A4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Favorit Std Light">
    <w:altName w:val="﷽﷽﷽﷽﷽﷽﷽﷽Std Light"/>
    <w:panose1 w:val="02000006030000020004"/>
    <w:charset w:val="4D"/>
    <w:family w:val="auto"/>
    <w:notTrueType/>
    <w:pitch w:val="variable"/>
    <w:sig w:usb0="A000002F" w:usb1="5001A4F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2046363172"/>
      <w:docPartObj>
        <w:docPartGallery w:val="Page Numbers (Bottom of Page)"/>
        <w:docPartUnique/>
      </w:docPartObj>
    </w:sdtPr>
    <w:sdtContent>
      <w:p w14:paraId="579C21B4" w14:textId="12758F35" w:rsidR="001C1870" w:rsidRDefault="001C1870" w:rsidP="00056522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4BAA6EF5" w14:textId="2178EC81" w:rsidR="000D6D94" w:rsidRDefault="000D6D94" w:rsidP="001C1870">
    <w:pPr>
      <w:pStyle w:val="Fuzeile"/>
      <w:ind w:firstLine="360"/>
      <w:rPr>
        <w:rStyle w:val="Seitenzahl"/>
      </w:rPr>
    </w:pPr>
  </w:p>
  <w:sdt>
    <w:sdtPr>
      <w:rPr>
        <w:rStyle w:val="Seitenzahl"/>
      </w:rPr>
      <w:id w:val="-683201930"/>
      <w:docPartObj>
        <w:docPartGallery w:val="Page Numbers (Bottom of Page)"/>
        <w:docPartUnique/>
      </w:docPartObj>
    </w:sdtPr>
    <w:sdtContent>
      <w:p w14:paraId="646F8B1D" w14:textId="77777777" w:rsidR="000D6D94" w:rsidRDefault="000D6D94" w:rsidP="00561C23">
        <w:pPr>
          <w:pStyle w:val="Fuzeile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2638B6C5" w14:textId="77777777" w:rsidR="000D6D94" w:rsidRDefault="000D6D94" w:rsidP="00561C23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467668193"/>
      <w:docPartObj>
        <w:docPartGallery w:val="Page Numbers (Bottom of Page)"/>
        <w:docPartUnique/>
      </w:docPartObj>
    </w:sdtPr>
    <w:sdtEndPr>
      <w:rPr>
        <w:rStyle w:val="Seitenzahl"/>
        <w:rFonts w:ascii="Verdana" w:hAnsi="Verdana"/>
        <w:sz w:val="48"/>
        <w:szCs w:val="48"/>
      </w:rPr>
    </w:sdtEndPr>
    <w:sdtContent>
      <w:p w14:paraId="1DCFF1FE" w14:textId="0D9B0750" w:rsidR="001C1870" w:rsidRDefault="001C1870" w:rsidP="00056522">
        <w:pPr>
          <w:pStyle w:val="Fuzeile"/>
          <w:framePr w:wrap="none" w:vAnchor="text" w:hAnchor="margin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14:paraId="7F724112" w14:textId="4D6E82F2" w:rsidR="000D6D94" w:rsidRPr="0077037A" w:rsidRDefault="001C1870" w:rsidP="001C1870">
    <w:pPr>
      <w:pStyle w:val="Fuzeile"/>
      <w:ind w:firstLine="360"/>
    </w:pPr>
    <w:r>
      <w:rPr>
        <w:rFonts w:cs="Favorit Std Light"/>
        <w:color w:val="000000"/>
        <w:spacing w:val="1"/>
        <w:kern w:val="1"/>
        <w:sz w:val="16"/>
        <w:szCs w:val="16"/>
        <w:bdr w:val="none" w:sz="0" w:space="0" w:color="auto"/>
        <w14:textOutline w14:w="0" w14:cap="rnd" w14:cmpd="sng" w14:algn="ctr">
          <w14:noFill/>
          <w14:prstDash w14:val="solid"/>
          <w14:bevel/>
        </w14:textOutline>
      </w:rPr>
      <w:tab/>
    </w:r>
    <w:proofErr w:type="spellStart"/>
    <w:r>
      <w:rPr>
        <w:rFonts w:cs="Favorit Std Light"/>
        <w:color w:val="000000"/>
        <w:spacing w:val="1"/>
        <w:kern w:val="1"/>
        <w:sz w:val="16"/>
        <w:szCs w:val="16"/>
        <w:bdr w:val="none" w:sz="0" w:space="0" w:color="auto"/>
        <w14:textOutline w14:w="0" w14:cap="rnd" w14:cmpd="sng" w14:algn="ctr">
          <w14:noFill/>
          <w14:prstDash w14:val="solid"/>
          <w14:bevel/>
        </w14:textOutline>
      </w:rPr>
      <w:t>Eartheffect</w:t>
    </w:r>
    <w:proofErr w:type="spellEnd"/>
    <w:r>
      <w:rPr>
        <w:rFonts w:cs="Favorit Std Light"/>
        <w:color w:val="000000"/>
        <w:spacing w:val="1"/>
        <w:kern w:val="1"/>
        <w:sz w:val="16"/>
        <w:szCs w:val="16"/>
        <w:bdr w:val="none" w:sz="0" w:space="0" w:color="auto"/>
        <w14:textOutline w14:w="0" w14:cap="rnd" w14:cmpd="sng" w14:algn="ctr">
          <w14:noFill/>
          <w14:prstDash w14:val="solid"/>
          <w14:bevel/>
        </w14:textOutline>
      </w:rPr>
      <w:t xml:space="preserve"> </w:t>
    </w:r>
    <w:proofErr w:type="gramStart"/>
    <w:r>
      <w:rPr>
        <w:rFonts w:cs="Favorit Std Light"/>
        <w:color w:val="000000"/>
        <w:spacing w:val="1"/>
        <w:kern w:val="1"/>
        <w:sz w:val="16"/>
        <w:szCs w:val="16"/>
        <w:bdr w:val="none" w:sz="0" w:space="0" w:color="auto"/>
        <w14:textOutline w14:w="0" w14:cap="rnd" w14:cmpd="sng" w14:algn="ctr">
          <w14:noFill/>
          <w14:prstDash w14:val="solid"/>
          <w14:bevel/>
        </w14:textOutline>
      </w:rPr>
      <w:t>GmbH  |</w:t>
    </w:r>
    <w:proofErr w:type="gramEnd"/>
    <w:r>
      <w:rPr>
        <w:rFonts w:cs="Favorit Std Light"/>
        <w:color w:val="000000"/>
        <w:spacing w:val="1"/>
        <w:kern w:val="1"/>
        <w:sz w:val="16"/>
        <w:szCs w:val="16"/>
        <w:bdr w:val="none" w:sz="0" w:space="0" w:color="auto"/>
        <w14:textOutline w14:w="0" w14:cap="rnd" w14:cmpd="sng" w14:algn="ctr">
          <w14:noFill/>
          <w14:prstDash w14:val="solid"/>
          <w14:bevel/>
        </w14:textOutline>
      </w:rPr>
      <w:t xml:space="preserve">  Baslerstrasse 10  |  4600 Olten  |  062 296 40 90  | </w:t>
    </w:r>
    <w:hyperlink r:id="rId1" w:history="1">
      <w:r>
        <w:rPr>
          <w:rFonts w:cs="Favorit Std Light"/>
          <w:color w:val="000000"/>
          <w:spacing w:val="1"/>
          <w:kern w:val="1"/>
          <w:sz w:val="16"/>
          <w:szCs w:val="16"/>
          <w:bdr w:val="none" w:sz="0" w:space="0" w:color="auto"/>
          <w14:textOutline w14:w="0" w14:cap="rnd" w14:cmpd="sng" w14:algn="ctr">
            <w14:noFill/>
            <w14:prstDash w14:val="solid"/>
            <w14:bevel/>
          </w14:textOutline>
        </w:rPr>
        <w:t>www.eartheffect.ch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71247C" w14:textId="77777777" w:rsidR="00913B5D" w:rsidRDefault="00913B5D" w:rsidP="00561C23">
      <w:r>
        <w:separator/>
      </w:r>
    </w:p>
  </w:footnote>
  <w:footnote w:type="continuationSeparator" w:id="0">
    <w:p w14:paraId="1D154A22" w14:textId="77777777" w:rsidR="00913B5D" w:rsidRDefault="00913B5D" w:rsidP="00561C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B7F2E" w14:textId="3C89390A" w:rsidR="00896F7D" w:rsidRDefault="00896F7D" w:rsidP="00561C23">
    <w:pPr>
      <w:pStyle w:val="Kopf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98F18C2" wp14:editId="518A4087">
          <wp:simplePos x="0" y="0"/>
          <wp:positionH relativeFrom="column">
            <wp:posOffset>8467</wp:posOffset>
          </wp:positionH>
          <wp:positionV relativeFrom="paragraph">
            <wp:posOffset>-69215</wp:posOffset>
          </wp:positionV>
          <wp:extent cx="1413510" cy="398780"/>
          <wp:effectExtent l="0" t="0" r="0" b="0"/>
          <wp:wrapSquare wrapText="bothSides"/>
          <wp:docPr id="1073741825" name="officeArt object" descr="Bil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Bild" descr="Bil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3510" cy="3987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165DD7" w14:textId="05F3ACC8" w:rsidR="000D6D94" w:rsidRPr="00552923" w:rsidRDefault="000D6D94" w:rsidP="00561C23">
    <w:pPr>
      <w:pStyle w:val="Kopfzeile"/>
    </w:pPr>
    <w:r w:rsidRPr="00552923">
      <w:tab/>
    </w:r>
    <w:r w:rsidRPr="00552923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FFFFFFFF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FFFFFFFF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000000CA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04"/>
    <w:multiLevelType w:val="hybridMultilevel"/>
    <w:tmpl w:val="FFFFFFFF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5"/>
    <w:multiLevelType w:val="hybridMultilevel"/>
    <w:tmpl w:val="FFFFFFFF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6"/>
    <w:multiLevelType w:val="hybridMultilevel"/>
    <w:tmpl w:val="FFFFFFFF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000001F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7"/>
    <w:multiLevelType w:val="hybridMultilevel"/>
    <w:tmpl w:val="FFFFFFFF"/>
    <w:lvl w:ilvl="0" w:tplc="00000259">
      <w:start w:val="1"/>
      <w:numFmt w:val="bullet"/>
      <w:lvlText w:val="•"/>
      <w:lvlJc w:val="left"/>
      <w:pPr>
        <w:ind w:left="720" w:hanging="360"/>
      </w:pPr>
    </w:lvl>
    <w:lvl w:ilvl="1" w:tplc="0000025A">
      <w:start w:val="1"/>
      <w:numFmt w:val="bullet"/>
      <w:lvlText w:val="•"/>
      <w:lvlJc w:val="left"/>
      <w:pPr>
        <w:ind w:left="1440" w:hanging="360"/>
      </w:pPr>
    </w:lvl>
    <w:lvl w:ilvl="2" w:tplc="0000025B">
      <w:start w:val="1"/>
      <w:numFmt w:val="bullet"/>
      <w:lvlText w:val="•"/>
      <w:lvlJc w:val="left"/>
      <w:pPr>
        <w:ind w:left="2160" w:hanging="360"/>
      </w:pPr>
    </w:lvl>
    <w:lvl w:ilvl="3" w:tplc="0000025C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8"/>
    <w:multiLevelType w:val="hybridMultilevel"/>
    <w:tmpl w:val="FFFFFFFF"/>
    <w:lvl w:ilvl="0" w:tplc="000002B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9"/>
    <w:multiLevelType w:val="hybridMultilevel"/>
    <w:tmpl w:val="FFFFFFFF"/>
    <w:lvl w:ilvl="0" w:tplc="0000032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000000A"/>
    <w:multiLevelType w:val="hybridMultilevel"/>
    <w:tmpl w:val="FFFFFFFF"/>
    <w:lvl w:ilvl="0" w:tplc="00000385">
      <w:start w:val="1"/>
      <w:numFmt w:val="bullet"/>
      <w:lvlText w:val="•"/>
      <w:lvlJc w:val="left"/>
      <w:pPr>
        <w:ind w:left="720" w:hanging="360"/>
      </w:pPr>
    </w:lvl>
    <w:lvl w:ilvl="1" w:tplc="00000386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0000000B"/>
    <w:multiLevelType w:val="hybridMultilevel"/>
    <w:tmpl w:val="FFFFFFFF"/>
    <w:lvl w:ilvl="0" w:tplc="000003E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 w15:restartNumberingAfterBreak="0">
    <w:nsid w:val="0000000C"/>
    <w:multiLevelType w:val="hybridMultilevel"/>
    <w:tmpl w:val="FFFFFFFF"/>
    <w:lvl w:ilvl="0" w:tplc="0000044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AAE6ADF"/>
    <w:multiLevelType w:val="hybridMultilevel"/>
    <w:tmpl w:val="3050F4A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F751F4"/>
    <w:multiLevelType w:val="hybridMultilevel"/>
    <w:tmpl w:val="F6A820D2"/>
    <w:lvl w:ilvl="0" w:tplc="E6E43BC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F54EFB"/>
    <w:multiLevelType w:val="hybridMultilevel"/>
    <w:tmpl w:val="64F2F71A"/>
    <w:lvl w:ilvl="0" w:tplc="1D7ED552">
      <w:numFmt w:val="bullet"/>
      <w:lvlText w:val="-"/>
      <w:lvlJc w:val="left"/>
      <w:pPr>
        <w:ind w:left="720" w:hanging="360"/>
      </w:pPr>
      <w:rPr>
        <w:rFonts w:ascii="Verdana" w:eastAsia="Arial Unicode MS" w:hAnsi="Verdana" w:cs="Arial Unicode M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E0C126A"/>
    <w:multiLevelType w:val="hybridMultilevel"/>
    <w:tmpl w:val="76365D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8B45AF"/>
    <w:multiLevelType w:val="hybridMultilevel"/>
    <w:tmpl w:val="02E0B7B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7153A"/>
    <w:multiLevelType w:val="hybridMultilevel"/>
    <w:tmpl w:val="B852971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75406222">
    <w:abstractNumId w:val="0"/>
  </w:num>
  <w:num w:numId="2" w16cid:durableId="5134179">
    <w:abstractNumId w:val="1"/>
  </w:num>
  <w:num w:numId="3" w16cid:durableId="773331304">
    <w:abstractNumId w:val="2"/>
  </w:num>
  <w:num w:numId="4" w16cid:durableId="1570770753">
    <w:abstractNumId w:val="3"/>
  </w:num>
  <w:num w:numId="5" w16cid:durableId="1425372246">
    <w:abstractNumId w:val="4"/>
  </w:num>
  <w:num w:numId="6" w16cid:durableId="1690256982">
    <w:abstractNumId w:val="5"/>
  </w:num>
  <w:num w:numId="7" w16cid:durableId="210311294">
    <w:abstractNumId w:val="6"/>
  </w:num>
  <w:num w:numId="8" w16cid:durableId="1026178845">
    <w:abstractNumId w:val="7"/>
  </w:num>
  <w:num w:numId="9" w16cid:durableId="165634331">
    <w:abstractNumId w:val="8"/>
  </w:num>
  <w:num w:numId="10" w16cid:durableId="592010777">
    <w:abstractNumId w:val="9"/>
  </w:num>
  <w:num w:numId="11" w16cid:durableId="493494696">
    <w:abstractNumId w:val="10"/>
  </w:num>
  <w:num w:numId="12" w16cid:durableId="1453591802">
    <w:abstractNumId w:val="11"/>
  </w:num>
  <w:num w:numId="13" w16cid:durableId="1732801428">
    <w:abstractNumId w:val="15"/>
  </w:num>
  <w:num w:numId="14" w16cid:durableId="191572139">
    <w:abstractNumId w:val="13"/>
  </w:num>
  <w:num w:numId="15" w16cid:durableId="538014337">
    <w:abstractNumId w:val="14"/>
  </w:num>
  <w:num w:numId="16" w16cid:durableId="482938312">
    <w:abstractNumId w:val="17"/>
  </w:num>
  <w:num w:numId="17" w16cid:durableId="818810497">
    <w:abstractNumId w:val="12"/>
  </w:num>
  <w:num w:numId="18" w16cid:durableId="11280870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37A"/>
    <w:rsid w:val="00051814"/>
    <w:rsid w:val="00066061"/>
    <w:rsid w:val="000D6D94"/>
    <w:rsid w:val="00131A66"/>
    <w:rsid w:val="001617EC"/>
    <w:rsid w:val="001C1870"/>
    <w:rsid w:val="001E5946"/>
    <w:rsid w:val="00210D20"/>
    <w:rsid w:val="00235908"/>
    <w:rsid w:val="00275F9B"/>
    <w:rsid w:val="002A3270"/>
    <w:rsid w:val="002D0101"/>
    <w:rsid w:val="003815AA"/>
    <w:rsid w:val="00404131"/>
    <w:rsid w:val="00477CEC"/>
    <w:rsid w:val="004D7031"/>
    <w:rsid w:val="004E125F"/>
    <w:rsid w:val="004F1A16"/>
    <w:rsid w:val="00524AAE"/>
    <w:rsid w:val="00533DCD"/>
    <w:rsid w:val="00552923"/>
    <w:rsid w:val="00555589"/>
    <w:rsid w:val="00561C23"/>
    <w:rsid w:val="005C675A"/>
    <w:rsid w:val="005D68E5"/>
    <w:rsid w:val="005E6301"/>
    <w:rsid w:val="006779B0"/>
    <w:rsid w:val="006A6B2E"/>
    <w:rsid w:val="006C4EE1"/>
    <w:rsid w:val="006D045F"/>
    <w:rsid w:val="006D0854"/>
    <w:rsid w:val="006E671E"/>
    <w:rsid w:val="006F2A07"/>
    <w:rsid w:val="00704299"/>
    <w:rsid w:val="00721691"/>
    <w:rsid w:val="007341EC"/>
    <w:rsid w:val="00750C1C"/>
    <w:rsid w:val="007529BD"/>
    <w:rsid w:val="007550D2"/>
    <w:rsid w:val="0077037A"/>
    <w:rsid w:val="0077374B"/>
    <w:rsid w:val="00782B42"/>
    <w:rsid w:val="00804DD3"/>
    <w:rsid w:val="00837533"/>
    <w:rsid w:val="00870836"/>
    <w:rsid w:val="00896F7D"/>
    <w:rsid w:val="008D0AA2"/>
    <w:rsid w:val="00913B5D"/>
    <w:rsid w:val="00927747"/>
    <w:rsid w:val="00977687"/>
    <w:rsid w:val="009954D2"/>
    <w:rsid w:val="009D7FA4"/>
    <w:rsid w:val="009F6803"/>
    <w:rsid w:val="00A0174C"/>
    <w:rsid w:val="00A05DBD"/>
    <w:rsid w:val="00A75BF0"/>
    <w:rsid w:val="00AB640E"/>
    <w:rsid w:val="00AC4319"/>
    <w:rsid w:val="00AC51F2"/>
    <w:rsid w:val="00AF07BA"/>
    <w:rsid w:val="00B13372"/>
    <w:rsid w:val="00B14F38"/>
    <w:rsid w:val="00B25422"/>
    <w:rsid w:val="00B53777"/>
    <w:rsid w:val="00B60668"/>
    <w:rsid w:val="00B77DFF"/>
    <w:rsid w:val="00B93D26"/>
    <w:rsid w:val="00C06E6A"/>
    <w:rsid w:val="00C70436"/>
    <w:rsid w:val="00C83F5A"/>
    <w:rsid w:val="00CE45C1"/>
    <w:rsid w:val="00CE6F36"/>
    <w:rsid w:val="00D104EA"/>
    <w:rsid w:val="00D26A74"/>
    <w:rsid w:val="00D93D01"/>
    <w:rsid w:val="00DC3E0D"/>
    <w:rsid w:val="00DF636D"/>
    <w:rsid w:val="00E078F1"/>
    <w:rsid w:val="00E30685"/>
    <w:rsid w:val="00E96BF5"/>
    <w:rsid w:val="00EC229C"/>
    <w:rsid w:val="00ED6C90"/>
    <w:rsid w:val="00F41CDE"/>
    <w:rsid w:val="00F73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4B04A27"/>
  <w15:chartTrackingRefBased/>
  <w15:docId w15:val="{BD51BE15-9EB8-E54F-B33B-A26DA6083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61C23"/>
    <w:pPr>
      <w:spacing w:line="360" w:lineRule="auto"/>
      <w:outlineLvl w:val="0"/>
    </w:pPr>
    <w:rPr>
      <w:rFonts w:ascii="Verdana" w:eastAsia="Arial Unicode MS" w:hAnsi="Verdana" w:cs="Arial Unicode MS"/>
      <w:color w:val="000000" w:themeColor="text1"/>
      <w:spacing w:val="-4"/>
      <w:sz w:val="20"/>
      <w:szCs w:val="20"/>
      <w:bdr w:val="nil"/>
      <w:lang w:val="de-DE" w:eastAsia="de-DE"/>
      <w14:textOutline w14:w="0" w14:cap="flat" w14:cmpd="sng" w14:algn="ctr">
        <w14:noFill/>
        <w14:prstDash w14:val="solid"/>
        <w14:bevel/>
      </w14:textOutline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561C23"/>
    <w:rPr>
      <w:color w:val="002B85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1C1870"/>
    <w:pPr>
      <w:outlineLvl w:val="1"/>
    </w:pPr>
    <w:rPr>
      <w:color w:val="002B85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1C1870"/>
    <w:pPr>
      <w:autoSpaceDE w:val="0"/>
      <w:autoSpaceDN w:val="0"/>
      <w:adjustRightInd w:val="0"/>
      <w:spacing w:after="200"/>
      <w:outlineLvl w:val="2"/>
    </w:pPr>
    <w:rPr>
      <w:rFonts w:eastAsiaTheme="minorHAnsi" w:cs="Favorit Std Medium"/>
      <w:b/>
      <w:bCs/>
      <w:color w:val="000000"/>
      <w:lang w:eastAsia="en-US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4E12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D6D94"/>
    <w:pPr>
      <w:tabs>
        <w:tab w:val="center" w:pos="4536"/>
        <w:tab w:val="right" w:pos="9072"/>
      </w:tabs>
      <w:spacing w:line="276" w:lineRule="auto"/>
    </w:pPr>
    <w:rPr>
      <w:rFonts w:ascii="Favorit Std Light" w:eastAsiaTheme="minorHAnsi" w:hAnsi="Favorit Std Light" w:cstheme="minorBid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0D6D94"/>
  </w:style>
  <w:style w:type="paragraph" w:styleId="Fuzeile">
    <w:name w:val="footer"/>
    <w:basedOn w:val="Standard"/>
    <w:link w:val="FuzeileZchn"/>
    <w:uiPriority w:val="99"/>
    <w:unhideWhenUsed/>
    <w:rsid w:val="000D6D94"/>
    <w:pPr>
      <w:tabs>
        <w:tab w:val="center" w:pos="4536"/>
        <w:tab w:val="right" w:pos="9072"/>
      </w:tabs>
      <w:spacing w:line="276" w:lineRule="auto"/>
    </w:pPr>
    <w:rPr>
      <w:rFonts w:ascii="Favorit Std Light" w:eastAsiaTheme="minorHAnsi" w:hAnsi="Favorit Std Light" w:cstheme="minorBid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0D6D94"/>
  </w:style>
  <w:style w:type="character" w:styleId="Seitenzahl">
    <w:name w:val="page number"/>
    <w:basedOn w:val="Absatz-Standardschriftart"/>
    <w:uiPriority w:val="99"/>
    <w:semiHidden/>
    <w:unhideWhenUsed/>
    <w:rsid w:val="000D6D94"/>
  </w:style>
  <w:style w:type="character" w:customStyle="1" w:styleId="berschrift1Zchn">
    <w:name w:val="Überschrift 1 Zchn"/>
    <w:basedOn w:val="Absatz-Standardschriftart"/>
    <w:link w:val="berschrift1"/>
    <w:uiPriority w:val="9"/>
    <w:rsid w:val="00561C23"/>
    <w:rPr>
      <w:rFonts w:ascii="Verdana" w:eastAsia="Arial Unicode MS" w:hAnsi="Verdana" w:cs="Arial Unicode MS"/>
      <w:color w:val="002B85"/>
      <w:spacing w:val="-4"/>
      <w:sz w:val="40"/>
      <w:szCs w:val="40"/>
      <w:bdr w:val="nil"/>
      <w:lang w:val="de-DE" w:eastAsia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1C1870"/>
    <w:rPr>
      <w:rFonts w:ascii="Verdana" w:eastAsia="Arial Unicode MS" w:hAnsi="Verdana" w:cs="Arial Unicode MS"/>
      <w:color w:val="002B85"/>
      <w:spacing w:val="-4"/>
      <w:sz w:val="28"/>
      <w:szCs w:val="28"/>
      <w:bdr w:val="nil"/>
      <w:lang w:val="de-DE" w:eastAsia="de-DE"/>
      <w14:textOutline w14:w="0" w14:cap="flat" w14:cmpd="sng" w14:algn="ctr">
        <w14:noFill/>
        <w14:prstDash w14:val="solid"/>
        <w14:bevel/>
      </w14:textOutline>
    </w:rPr>
  </w:style>
  <w:style w:type="character" w:styleId="Hyperlink">
    <w:name w:val="Hyperlink"/>
    <w:basedOn w:val="Absatz-Standardschriftart"/>
    <w:uiPriority w:val="99"/>
    <w:unhideWhenUsed/>
    <w:rsid w:val="00F41CDE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41C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CE45C1"/>
    <w:rPr>
      <w:color w:val="954F72" w:themeColor="followedHyperlink"/>
      <w:u w:val="single"/>
    </w:rPr>
  </w:style>
  <w:style w:type="character" w:styleId="Hervorhebung">
    <w:name w:val="Emphasis"/>
    <w:basedOn w:val="Absatz-Standardschriftart"/>
    <w:uiPriority w:val="20"/>
    <w:qFormat/>
    <w:rsid w:val="00CE45C1"/>
    <w:rPr>
      <w:i/>
      <w:iCs/>
    </w:rPr>
  </w:style>
  <w:style w:type="paragraph" w:styleId="Listenabsatz">
    <w:name w:val="List Paragraph"/>
    <w:basedOn w:val="Standard"/>
    <w:uiPriority w:val="34"/>
    <w:qFormat/>
    <w:rsid w:val="00561C23"/>
    <w:pPr>
      <w:ind w:left="720"/>
      <w:contextualSpacing/>
    </w:pPr>
  </w:style>
  <w:style w:type="character" w:customStyle="1" w:styleId="berschrift3Zchn">
    <w:name w:val="Überschrift 3 Zchn"/>
    <w:basedOn w:val="Absatz-Standardschriftart"/>
    <w:link w:val="berschrift3"/>
    <w:uiPriority w:val="9"/>
    <w:rsid w:val="001C1870"/>
    <w:rPr>
      <w:rFonts w:ascii="Verdana" w:hAnsi="Verdana" w:cs="Favorit Std Medium"/>
      <w:b/>
      <w:bCs/>
      <w:color w:val="000000"/>
      <w:spacing w:val="-4"/>
      <w:sz w:val="20"/>
      <w:szCs w:val="20"/>
      <w:bdr w:val="nil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A">
    <w:name w:val="Text A"/>
    <w:rsid w:val="004E125F"/>
    <w:pPr>
      <w:pBdr>
        <w:top w:val="nil"/>
        <w:left w:val="nil"/>
        <w:bottom w:val="nil"/>
        <w:right w:val="nil"/>
        <w:between w:val="nil"/>
        <w:bar w:val="nil"/>
      </w:pBdr>
      <w:spacing w:after="200" w:line="288" w:lineRule="auto"/>
    </w:pPr>
    <w:rPr>
      <w:rFonts w:ascii="Favorit Std Light" w:eastAsia="Favorit Std Light" w:hAnsi="Favorit Std Light" w:cs="Favorit Std Light"/>
      <w:color w:val="232323"/>
      <w:sz w:val="22"/>
      <w:szCs w:val="22"/>
      <w:u w:color="232323"/>
      <w:bdr w:val="nil"/>
      <w:lang w:val="de-DE" w:eastAsia="de-DE"/>
      <w14:textOutline w14:w="12700" w14:cap="flat" w14:cmpd="sng" w14:algn="ctr">
        <w14:noFill/>
        <w14:prstDash w14:val="solid"/>
        <w14:miter w14:lim="400000"/>
      </w14:textOutline>
    </w:rPr>
  </w:style>
  <w:style w:type="paragraph" w:styleId="KeinLeerraum">
    <w:name w:val="No Spacing"/>
    <w:uiPriority w:val="1"/>
    <w:qFormat/>
    <w:rsid w:val="004E125F"/>
    <w:pPr>
      <w:outlineLvl w:val="0"/>
    </w:pPr>
    <w:rPr>
      <w:rFonts w:ascii="Verdana" w:eastAsia="Arial Unicode MS" w:hAnsi="Verdana" w:cs="Arial Unicode MS"/>
      <w:color w:val="000000" w:themeColor="text1"/>
      <w:spacing w:val="-4"/>
      <w:sz w:val="20"/>
      <w:szCs w:val="20"/>
      <w:bdr w:val="nil"/>
      <w:lang w:val="de-DE" w:eastAsia="de-DE"/>
      <w14:textOutline w14:w="0" w14:cap="flat" w14:cmpd="sng" w14:algn="ctr">
        <w14:noFill/>
        <w14:prstDash w14:val="solid"/>
        <w14:bevel/>
      </w14:textOutline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4E125F"/>
    <w:rPr>
      <w:rFonts w:asciiTheme="majorHAnsi" w:eastAsiaTheme="majorEastAsia" w:hAnsiTheme="majorHAnsi" w:cstheme="majorBidi"/>
      <w:i/>
      <w:iCs/>
      <w:color w:val="2F5496" w:themeColor="accent1" w:themeShade="BF"/>
      <w:spacing w:val="-4"/>
      <w:sz w:val="20"/>
      <w:szCs w:val="20"/>
      <w:bdr w:val="nil"/>
      <w:lang w:val="de-DE" w:eastAsia="de-DE"/>
      <w14:textOutline w14:w="0" w14:cap="flat" w14:cmpd="sng" w14:algn="ctr">
        <w14:noFill/>
        <w14:prstDash w14:val="solid"/>
        <w14:bevel/>
      </w14:textOutline>
    </w:rPr>
  </w:style>
  <w:style w:type="paragraph" w:styleId="Titel">
    <w:name w:val="Title"/>
    <w:basedOn w:val="Standard"/>
    <w:next w:val="Standard"/>
    <w:link w:val="TitelZchn"/>
    <w:uiPriority w:val="10"/>
    <w:qFormat/>
    <w:rsid w:val="004E125F"/>
    <w:pPr>
      <w:spacing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E125F"/>
    <w:rPr>
      <w:rFonts w:asciiTheme="majorHAnsi" w:eastAsiaTheme="majorEastAsia" w:hAnsiTheme="majorHAnsi" w:cstheme="majorBidi"/>
      <w:spacing w:val="-10"/>
      <w:kern w:val="28"/>
      <w:sz w:val="56"/>
      <w:szCs w:val="56"/>
      <w:bdr w:val="nil"/>
      <w:lang w:val="de-DE" w:eastAsia="de-DE"/>
      <w14:textOutline w14:w="0" w14:cap="flat" w14:cmpd="sng" w14:algn="ctr">
        <w14:noFill/>
        <w14:prstDash w14:val="solid"/>
        <w14:bevel/>
      </w14:textOutline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4E125F"/>
    <w:pPr>
      <w:keepNext/>
      <w:keepLines/>
      <w:spacing w:before="480" w:line="276" w:lineRule="auto"/>
      <w:outlineLvl w:val="9"/>
    </w:pPr>
    <w:rPr>
      <w:rFonts w:asciiTheme="majorHAnsi" w:eastAsiaTheme="majorEastAsia" w:hAnsiTheme="majorHAnsi" w:cstheme="majorBidi"/>
      <w:b/>
      <w:bCs/>
      <w:color w:val="2F5496" w:themeColor="accent1" w:themeShade="BF"/>
      <w:spacing w:val="0"/>
      <w:sz w:val="28"/>
      <w:szCs w:val="28"/>
      <w:bdr w:val="none" w:sz="0" w:space="0" w:color="auto"/>
      <w:lang w:val="de-CH"/>
      <w14:textOutline w14:w="0" w14:cap="rnd" w14:cmpd="sng" w14:algn="ctr">
        <w14:noFill/>
        <w14:prstDash w14:val="solid"/>
        <w14:bevel/>
      </w14:textOutline>
    </w:rPr>
  </w:style>
  <w:style w:type="paragraph" w:styleId="Verzeichnis1">
    <w:name w:val="toc 1"/>
    <w:basedOn w:val="Standard"/>
    <w:next w:val="Standard"/>
    <w:autoRedefine/>
    <w:uiPriority w:val="39"/>
    <w:unhideWhenUsed/>
    <w:rsid w:val="00B13372"/>
    <w:pPr>
      <w:tabs>
        <w:tab w:val="right" w:pos="10456"/>
      </w:tabs>
      <w:spacing w:before="360"/>
    </w:pPr>
    <w:rPr>
      <w:rFonts w:cstheme="majorHAnsi"/>
      <w:caps/>
      <w:noProof/>
      <w:sz w:val="24"/>
      <w:szCs w:val="24"/>
    </w:rPr>
  </w:style>
  <w:style w:type="paragraph" w:styleId="Verzeichnis2">
    <w:name w:val="toc 2"/>
    <w:basedOn w:val="Standard"/>
    <w:next w:val="Standard"/>
    <w:autoRedefine/>
    <w:uiPriority w:val="39"/>
    <w:unhideWhenUsed/>
    <w:rsid w:val="004E125F"/>
    <w:pPr>
      <w:spacing w:before="240"/>
    </w:pPr>
    <w:rPr>
      <w:rFonts w:asciiTheme="minorHAnsi" w:hAnsiTheme="minorHAnsi" w:cstheme="minorHAnsi"/>
      <w:b/>
      <w:bCs/>
    </w:rPr>
  </w:style>
  <w:style w:type="paragraph" w:styleId="Verzeichnis3">
    <w:name w:val="toc 3"/>
    <w:basedOn w:val="Standard"/>
    <w:next w:val="Standard"/>
    <w:autoRedefine/>
    <w:uiPriority w:val="39"/>
    <w:unhideWhenUsed/>
    <w:rsid w:val="004E125F"/>
    <w:pPr>
      <w:ind w:left="200"/>
    </w:pPr>
    <w:rPr>
      <w:rFonts w:asciiTheme="minorHAnsi" w:hAnsiTheme="minorHAnsi" w:cstheme="minorHAnsi"/>
    </w:rPr>
  </w:style>
  <w:style w:type="paragraph" w:styleId="Verzeichnis4">
    <w:name w:val="toc 4"/>
    <w:basedOn w:val="Standard"/>
    <w:next w:val="Standard"/>
    <w:autoRedefine/>
    <w:uiPriority w:val="39"/>
    <w:unhideWhenUsed/>
    <w:rsid w:val="004E125F"/>
    <w:pPr>
      <w:ind w:left="400"/>
    </w:pPr>
    <w:rPr>
      <w:rFonts w:asciiTheme="minorHAnsi" w:hAnsiTheme="minorHAnsi" w:cstheme="minorHAnsi"/>
    </w:rPr>
  </w:style>
  <w:style w:type="paragraph" w:styleId="Verzeichnis5">
    <w:name w:val="toc 5"/>
    <w:basedOn w:val="Standard"/>
    <w:next w:val="Standard"/>
    <w:autoRedefine/>
    <w:uiPriority w:val="39"/>
    <w:unhideWhenUsed/>
    <w:rsid w:val="004E125F"/>
    <w:pPr>
      <w:ind w:left="600"/>
    </w:pPr>
    <w:rPr>
      <w:rFonts w:asciiTheme="minorHAnsi" w:hAnsiTheme="minorHAnsi" w:cstheme="minorHAnsi"/>
    </w:rPr>
  </w:style>
  <w:style w:type="paragraph" w:styleId="Verzeichnis6">
    <w:name w:val="toc 6"/>
    <w:basedOn w:val="Standard"/>
    <w:next w:val="Standard"/>
    <w:autoRedefine/>
    <w:uiPriority w:val="39"/>
    <w:unhideWhenUsed/>
    <w:rsid w:val="004E125F"/>
    <w:pPr>
      <w:ind w:left="800"/>
    </w:pPr>
    <w:rPr>
      <w:rFonts w:asciiTheme="minorHAnsi" w:hAnsiTheme="minorHAnsi" w:cstheme="minorHAnsi"/>
    </w:rPr>
  </w:style>
  <w:style w:type="paragraph" w:styleId="Verzeichnis7">
    <w:name w:val="toc 7"/>
    <w:basedOn w:val="Standard"/>
    <w:next w:val="Standard"/>
    <w:autoRedefine/>
    <w:uiPriority w:val="39"/>
    <w:unhideWhenUsed/>
    <w:rsid w:val="004E125F"/>
    <w:pPr>
      <w:ind w:left="1000"/>
    </w:pPr>
    <w:rPr>
      <w:rFonts w:asciiTheme="minorHAnsi" w:hAnsiTheme="minorHAnsi" w:cstheme="minorHAnsi"/>
    </w:rPr>
  </w:style>
  <w:style w:type="paragraph" w:styleId="Verzeichnis8">
    <w:name w:val="toc 8"/>
    <w:basedOn w:val="Standard"/>
    <w:next w:val="Standard"/>
    <w:autoRedefine/>
    <w:uiPriority w:val="39"/>
    <w:unhideWhenUsed/>
    <w:rsid w:val="004E125F"/>
    <w:pPr>
      <w:ind w:left="1200"/>
    </w:pPr>
    <w:rPr>
      <w:rFonts w:asciiTheme="minorHAnsi" w:hAnsiTheme="minorHAnsi" w:cstheme="minorHAnsi"/>
    </w:rPr>
  </w:style>
  <w:style w:type="paragraph" w:styleId="Verzeichnis9">
    <w:name w:val="toc 9"/>
    <w:basedOn w:val="Standard"/>
    <w:next w:val="Standard"/>
    <w:autoRedefine/>
    <w:uiPriority w:val="39"/>
    <w:unhideWhenUsed/>
    <w:rsid w:val="004E125F"/>
    <w:pPr>
      <w:ind w:left="1400"/>
    </w:pPr>
    <w:rPr>
      <w:rFonts w:asciiTheme="minorHAnsi" w:hAnsiTheme="minorHAnsi" w:cstheme="minorHAnsi"/>
    </w:rPr>
  </w:style>
  <w:style w:type="table" w:styleId="Tabellenraster">
    <w:name w:val="Table Grid"/>
    <w:basedOn w:val="NormaleTabelle"/>
    <w:uiPriority w:val="39"/>
    <w:rsid w:val="00B77D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3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artheffect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hared/Owncloud/Eartheffect/Projekte/Future%20Perfect/Future%20Perfect%20BM%20/Inhalte/TU%20Pfadpunkte/Mission%202%20Natu&#776;rliche%20Systeme/2%20Fokuspfad%20Energie/1%20Information/TU%20M2%20Quellenverzeichnis%20Energie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TU M2 Quellenverzeichnis Energie.dotx</Template>
  <TotalTime>0</TotalTime>
  <Pages>3</Pages>
  <Words>90</Words>
  <Characters>574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Nina Hänni</cp:lastModifiedBy>
  <cp:revision>33</cp:revision>
  <cp:lastPrinted>2021-10-19T09:29:00Z</cp:lastPrinted>
  <dcterms:created xsi:type="dcterms:W3CDTF">2023-02-13T18:06:00Z</dcterms:created>
  <dcterms:modified xsi:type="dcterms:W3CDTF">2024-03-06T14:22:00Z</dcterms:modified>
</cp:coreProperties>
</file>