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9686" w14:textId="5FD9774D" w:rsidR="00AF07BA" w:rsidRPr="00AF07BA" w:rsidRDefault="00B60668" w:rsidP="00AF07BA">
      <w:pPr>
        <w:pStyle w:val="berschrift1"/>
      </w:pPr>
      <w:r>
        <w:t xml:space="preserve">Food </w:t>
      </w:r>
      <w:proofErr w:type="spellStart"/>
      <w:r>
        <w:t>Waste</w:t>
      </w:r>
      <w:proofErr w:type="spellEnd"/>
      <w:r>
        <w:t>-Tagebuch</w:t>
      </w:r>
    </w:p>
    <w:p w14:paraId="05965784" w14:textId="1B12998E" w:rsidR="00AF07BA" w:rsidRPr="003815AA" w:rsidRDefault="007550D2" w:rsidP="00AF07BA">
      <w:pPr>
        <w:pStyle w:val="berschrift2"/>
        <w:rPr>
          <w:i/>
          <w:iCs/>
        </w:rPr>
      </w:pPr>
      <w:r w:rsidRPr="003815AA">
        <w:rPr>
          <w:i/>
          <w:iCs/>
        </w:rPr>
        <w:t>Vorgaben</w:t>
      </w:r>
    </w:p>
    <w:p w14:paraId="462F148A" w14:textId="0FAFFB59" w:rsidR="00AF07BA" w:rsidRPr="003815AA" w:rsidRDefault="00E96BF5" w:rsidP="00AF07BA">
      <w:pPr>
        <w:pStyle w:val="Listenabsatz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>e</w:t>
      </w:r>
      <w:r w:rsidR="007550D2" w:rsidRPr="003815AA">
        <w:rPr>
          <w:i/>
          <w:iCs/>
        </w:rPr>
        <w:t xml:space="preserve">ine Woche lang jeden Tag mind. 1 </w:t>
      </w:r>
      <w:r w:rsidR="00DC3E0D" w:rsidRPr="003815AA">
        <w:rPr>
          <w:i/>
          <w:iCs/>
        </w:rPr>
        <w:t xml:space="preserve">kompletter </w:t>
      </w:r>
      <w:r w:rsidR="007550D2" w:rsidRPr="003815AA">
        <w:rPr>
          <w:i/>
          <w:iCs/>
        </w:rPr>
        <w:t xml:space="preserve">Eintrag </w:t>
      </w:r>
      <w:r w:rsidR="00DC3E0D" w:rsidRPr="003815AA">
        <w:rPr>
          <w:i/>
          <w:iCs/>
        </w:rPr>
        <w:t>(entweder JA oder NEIN)</w:t>
      </w:r>
    </w:p>
    <w:p w14:paraId="298720E8" w14:textId="11D90E59" w:rsidR="003815AA" w:rsidRDefault="00DC3E0D" w:rsidP="003815AA">
      <w:pPr>
        <w:pStyle w:val="Listenabsatz"/>
        <w:numPr>
          <w:ilvl w:val="0"/>
          <w:numId w:val="15"/>
        </w:numPr>
        <w:rPr>
          <w:i/>
          <w:iCs/>
        </w:rPr>
      </w:pPr>
      <w:r w:rsidRPr="003815AA">
        <w:rPr>
          <w:i/>
          <w:iCs/>
        </w:rPr>
        <w:t>Liste</w:t>
      </w:r>
      <w:r w:rsidR="00E96BF5">
        <w:rPr>
          <w:i/>
          <w:iCs/>
        </w:rPr>
        <w:t xml:space="preserve"> und </w:t>
      </w:r>
      <w:r w:rsidRPr="003815AA">
        <w:rPr>
          <w:i/>
          <w:iCs/>
        </w:rPr>
        <w:t>Vorsatz sind ausgefüllt</w:t>
      </w:r>
      <w:r w:rsidR="00E96BF5">
        <w:rPr>
          <w:i/>
          <w:iCs/>
        </w:rPr>
        <w:t>.</w:t>
      </w:r>
    </w:p>
    <w:p w14:paraId="3D8131BF" w14:textId="064C7A6C" w:rsidR="00E96BF5" w:rsidRDefault="00E96BF5" w:rsidP="003815AA">
      <w:pPr>
        <w:pStyle w:val="Listenabsatz"/>
        <w:numPr>
          <w:ilvl w:val="0"/>
          <w:numId w:val="15"/>
        </w:numPr>
        <w:rPr>
          <w:i/>
          <w:iCs/>
        </w:rPr>
      </w:pPr>
      <w:r>
        <w:rPr>
          <w:i/>
          <w:iCs/>
        </w:rPr>
        <w:t xml:space="preserve">Das Sparpotenzial ist berechnet worden. </w:t>
      </w:r>
    </w:p>
    <w:p w14:paraId="6F4B2D77" w14:textId="77777777" w:rsidR="003815AA" w:rsidRPr="003815AA" w:rsidRDefault="003815AA" w:rsidP="003815AA">
      <w:pPr>
        <w:rPr>
          <w:i/>
          <w:iCs/>
        </w:rPr>
      </w:pPr>
    </w:p>
    <w:p w14:paraId="680A502A" w14:textId="77777777" w:rsidR="003815AA" w:rsidRPr="007550D2" w:rsidRDefault="003815AA" w:rsidP="007550D2">
      <w:pPr>
        <w:rPr>
          <w:i/>
          <w:iCs/>
        </w:rPr>
      </w:pPr>
    </w:p>
    <w:p w14:paraId="257F48F7" w14:textId="27E6DB55" w:rsidR="007550D2" w:rsidRDefault="007550D2" w:rsidP="007550D2">
      <w:pPr>
        <w:pStyle w:val="berschrift2"/>
      </w:pPr>
      <w:r>
        <w:t>Tagebuch</w:t>
      </w:r>
      <w:r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51"/>
        <w:gridCol w:w="1399"/>
        <w:gridCol w:w="2637"/>
        <w:gridCol w:w="1716"/>
        <w:gridCol w:w="3714"/>
        <w:gridCol w:w="4853"/>
      </w:tblGrid>
      <w:tr w:rsidR="003815AA" w14:paraId="23832C60" w14:textId="77777777" w:rsidTr="00555589">
        <w:tc>
          <w:tcPr>
            <w:tcW w:w="846" w:type="dxa"/>
            <w:vMerge w:val="restart"/>
            <w:tcBorders>
              <w:right w:val="single" w:sz="12" w:space="0" w:color="auto"/>
            </w:tcBorders>
          </w:tcPr>
          <w:p w14:paraId="740689BC" w14:textId="77777777" w:rsidR="00555589" w:rsidRDefault="00555589" w:rsidP="007550D2"/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9DED913" w14:textId="776A33A4" w:rsidR="00555589" w:rsidRDefault="00555589" w:rsidP="007550D2">
            <w:r>
              <w:t>Datum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CC3AE3" w14:textId="4A54E266" w:rsidR="00555589" w:rsidRDefault="00555589" w:rsidP="007550D2">
            <w:r>
              <w:t xml:space="preserve">Food </w:t>
            </w:r>
            <w:proofErr w:type="spellStart"/>
            <w:r>
              <w:t>Waste</w:t>
            </w:r>
            <w:proofErr w:type="spellEnd"/>
            <w:r>
              <w:t>: JA</w:t>
            </w: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14:paraId="14FC061C" w14:textId="03391EC0" w:rsidR="00555589" w:rsidRDefault="00555589" w:rsidP="00B77DFF">
            <w:pPr>
              <w:spacing w:line="240" w:lineRule="auto"/>
            </w:pPr>
            <w:r>
              <w:t xml:space="preserve">Food </w:t>
            </w:r>
            <w:proofErr w:type="spellStart"/>
            <w:r>
              <w:t>Waste</w:t>
            </w:r>
            <w:proofErr w:type="spellEnd"/>
            <w:r>
              <w:t>: NEIN</w:t>
            </w:r>
          </w:p>
        </w:tc>
      </w:tr>
      <w:tr w:rsidR="003815AA" w14:paraId="2FAF8A2C" w14:textId="77777777" w:rsidTr="00555589">
        <w:tc>
          <w:tcPr>
            <w:tcW w:w="846" w:type="dxa"/>
            <w:vMerge/>
            <w:tcBorders>
              <w:right w:val="single" w:sz="12" w:space="0" w:color="auto"/>
            </w:tcBorders>
          </w:tcPr>
          <w:p w14:paraId="7865FD77" w14:textId="77777777" w:rsidR="00555589" w:rsidRDefault="00555589" w:rsidP="007550D2"/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9C5C6" w14:textId="099D6CF9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20E52D66" w14:textId="7C21B14D" w:rsidR="00555589" w:rsidRDefault="00555589" w:rsidP="007550D2">
            <w:r>
              <w:t>Produkt</w:t>
            </w:r>
          </w:p>
        </w:tc>
        <w:tc>
          <w:tcPr>
            <w:tcW w:w="1574" w:type="dxa"/>
          </w:tcPr>
          <w:p w14:paraId="130B6E43" w14:textId="2EF524FC" w:rsidR="00555589" w:rsidRDefault="00555589" w:rsidP="007550D2">
            <w:r>
              <w:t>Menge/Gewicht</w:t>
            </w:r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14:paraId="3891A967" w14:textId="6721E604" w:rsidR="00555589" w:rsidRDefault="00555589" w:rsidP="007550D2">
            <w:r>
              <w:t>Grund</w:t>
            </w: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14:paraId="471C9C93" w14:textId="4557C4B0" w:rsidR="00555589" w:rsidRDefault="00555589" w:rsidP="00B77DFF">
            <w:pPr>
              <w:spacing w:line="240" w:lineRule="auto"/>
            </w:pPr>
            <w:r>
              <w:t xml:space="preserve">Umgesetzte </w:t>
            </w:r>
            <w:proofErr w:type="spellStart"/>
            <w:r>
              <w:t>Massnahme</w:t>
            </w:r>
            <w:proofErr w:type="spellEnd"/>
            <w:r>
              <w:t>(n)</w:t>
            </w:r>
          </w:p>
        </w:tc>
      </w:tr>
      <w:tr w:rsidR="003815AA" w14:paraId="6896C404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7A4A2E4C" w14:textId="38A176D7" w:rsidR="00B77DFF" w:rsidRDefault="00B77DFF" w:rsidP="007550D2">
            <w:r>
              <w:t>Tag 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E2D9BEB" w14:textId="77777777" w:rsidR="00B77DFF" w:rsidRDefault="00B77DFF" w:rsidP="007550D2"/>
          <w:p w14:paraId="0ADF0822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597A301D" w14:textId="77777777" w:rsidR="00B77DFF" w:rsidRDefault="00B77DFF" w:rsidP="007550D2"/>
          <w:p w14:paraId="472E2BA1" w14:textId="77777777" w:rsidR="003815AA" w:rsidRDefault="003815AA" w:rsidP="007550D2"/>
          <w:p w14:paraId="0899A6E0" w14:textId="77777777" w:rsidR="003815AA" w:rsidRDefault="003815AA" w:rsidP="007550D2"/>
          <w:p w14:paraId="2947B0D5" w14:textId="683E3D1F" w:rsidR="003815AA" w:rsidRDefault="003815AA" w:rsidP="007550D2"/>
        </w:tc>
        <w:tc>
          <w:tcPr>
            <w:tcW w:w="1574" w:type="dxa"/>
          </w:tcPr>
          <w:p w14:paraId="3E57A2DC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430FB6B3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4CE0D6A1" w14:textId="77777777" w:rsidR="00B77DFF" w:rsidRDefault="00B77DFF" w:rsidP="007550D2"/>
        </w:tc>
      </w:tr>
      <w:tr w:rsidR="003815AA" w14:paraId="55153BE2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7AEAAC02" w14:textId="6CE332CE" w:rsidR="00B77DFF" w:rsidRDefault="00B77DFF" w:rsidP="007550D2">
            <w:r>
              <w:t>Tag 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E9CBCD2" w14:textId="77777777" w:rsidR="00B77DFF" w:rsidRDefault="00B77DFF" w:rsidP="007550D2"/>
          <w:p w14:paraId="17D5D1C6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133C691B" w14:textId="77777777" w:rsidR="003815AA" w:rsidRDefault="003815AA" w:rsidP="007550D2"/>
          <w:p w14:paraId="7A4F589E" w14:textId="77777777" w:rsidR="003815AA" w:rsidRDefault="003815AA" w:rsidP="007550D2"/>
          <w:p w14:paraId="74AF3E93" w14:textId="77777777" w:rsidR="003815AA" w:rsidRDefault="003815AA" w:rsidP="007550D2"/>
          <w:p w14:paraId="00DD54F4" w14:textId="77777777" w:rsidR="003815AA" w:rsidRDefault="003815AA" w:rsidP="007550D2"/>
        </w:tc>
        <w:tc>
          <w:tcPr>
            <w:tcW w:w="1574" w:type="dxa"/>
          </w:tcPr>
          <w:p w14:paraId="4610B4B6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09F17A12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0FE4BC37" w14:textId="77777777" w:rsidR="00B77DFF" w:rsidRDefault="00B77DFF" w:rsidP="007550D2"/>
        </w:tc>
      </w:tr>
      <w:tr w:rsidR="003815AA" w14:paraId="31DF037D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2AA725E5" w14:textId="041CBFA4" w:rsidR="00B77DFF" w:rsidRDefault="00B77DFF" w:rsidP="007550D2">
            <w:r>
              <w:t>Tag 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DA6FE0A" w14:textId="77777777" w:rsidR="00B77DFF" w:rsidRDefault="00B77DFF" w:rsidP="007550D2"/>
          <w:p w14:paraId="69657F08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2D37F8D1" w14:textId="77777777" w:rsidR="00B77DFF" w:rsidRDefault="00B77DFF" w:rsidP="007550D2"/>
          <w:p w14:paraId="62907429" w14:textId="77777777" w:rsidR="003815AA" w:rsidRDefault="003815AA" w:rsidP="007550D2"/>
          <w:p w14:paraId="693CD0F3" w14:textId="77777777" w:rsidR="003815AA" w:rsidRDefault="003815AA" w:rsidP="007550D2"/>
          <w:p w14:paraId="75C742A0" w14:textId="77777777" w:rsidR="003815AA" w:rsidRDefault="003815AA" w:rsidP="007550D2"/>
        </w:tc>
        <w:tc>
          <w:tcPr>
            <w:tcW w:w="1574" w:type="dxa"/>
          </w:tcPr>
          <w:p w14:paraId="7853E377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454A4949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4DEA5581" w14:textId="77777777" w:rsidR="00B77DFF" w:rsidRDefault="00B77DFF" w:rsidP="007550D2"/>
        </w:tc>
      </w:tr>
      <w:tr w:rsidR="003815AA" w14:paraId="2A19E8B5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5395B324" w14:textId="72A434BF" w:rsidR="00B77DFF" w:rsidRDefault="00B77DFF" w:rsidP="007550D2">
            <w:r>
              <w:t>Tag 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1491800" w14:textId="77777777" w:rsidR="00B77DFF" w:rsidRDefault="00B77DFF" w:rsidP="007550D2"/>
          <w:p w14:paraId="31065906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58EEEB2A" w14:textId="77777777" w:rsidR="00B77DFF" w:rsidRDefault="00B77DFF" w:rsidP="007550D2"/>
          <w:p w14:paraId="56A0CD58" w14:textId="77777777" w:rsidR="003815AA" w:rsidRDefault="003815AA" w:rsidP="007550D2"/>
          <w:p w14:paraId="086BC5DF" w14:textId="77777777" w:rsidR="003815AA" w:rsidRDefault="003815AA" w:rsidP="007550D2"/>
          <w:p w14:paraId="5B921910" w14:textId="77777777" w:rsidR="003815AA" w:rsidRDefault="003815AA" w:rsidP="007550D2"/>
        </w:tc>
        <w:tc>
          <w:tcPr>
            <w:tcW w:w="1574" w:type="dxa"/>
          </w:tcPr>
          <w:p w14:paraId="0ED86B82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1FA114E6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01AB77A7" w14:textId="77777777" w:rsidR="00B77DFF" w:rsidRDefault="00B77DFF" w:rsidP="007550D2"/>
        </w:tc>
      </w:tr>
      <w:tr w:rsidR="003815AA" w14:paraId="76AFCF7B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3F013396" w14:textId="64045A74" w:rsidR="00B77DFF" w:rsidRDefault="00B77DFF" w:rsidP="007550D2">
            <w:r>
              <w:lastRenderedPageBreak/>
              <w:t>Tag 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0B50CA6" w14:textId="77777777" w:rsidR="00B77DFF" w:rsidRDefault="00B77DFF" w:rsidP="007550D2"/>
          <w:p w14:paraId="2C24C514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02B30CCB" w14:textId="77777777" w:rsidR="00B77DFF" w:rsidRDefault="00B77DFF" w:rsidP="007550D2"/>
          <w:p w14:paraId="22E6CA17" w14:textId="77777777" w:rsidR="003815AA" w:rsidRDefault="003815AA" w:rsidP="007550D2"/>
          <w:p w14:paraId="7A88A9E8" w14:textId="77777777" w:rsidR="003815AA" w:rsidRDefault="003815AA" w:rsidP="007550D2"/>
          <w:p w14:paraId="19A963F7" w14:textId="77777777" w:rsidR="003815AA" w:rsidRDefault="003815AA" w:rsidP="007550D2"/>
        </w:tc>
        <w:tc>
          <w:tcPr>
            <w:tcW w:w="1574" w:type="dxa"/>
          </w:tcPr>
          <w:p w14:paraId="126CAA17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6DC5E009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5B30B580" w14:textId="77777777" w:rsidR="00B77DFF" w:rsidRDefault="00B77DFF" w:rsidP="007550D2"/>
        </w:tc>
      </w:tr>
      <w:tr w:rsidR="003815AA" w14:paraId="7B02EE4F" w14:textId="77777777" w:rsidTr="00F73E6A"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</w:tcPr>
          <w:p w14:paraId="51B795AC" w14:textId="36C29F13" w:rsidR="00B77DFF" w:rsidRDefault="00B77DFF" w:rsidP="007550D2">
            <w:r>
              <w:t>Tag 6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70629" w14:textId="77777777" w:rsidR="00B77DFF" w:rsidRDefault="00B77DFF" w:rsidP="007550D2"/>
          <w:p w14:paraId="0AF5C838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  <w:bottom w:val="single" w:sz="4" w:space="0" w:color="auto"/>
            </w:tcBorders>
          </w:tcPr>
          <w:p w14:paraId="58D2C609" w14:textId="77777777" w:rsidR="00B77DFF" w:rsidRDefault="00B77DFF" w:rsidP="007550D2"/>
          <w:p w14:paraId="22B2B017" w14:textId="77777777" w:rsidR="003815AA" w:rsidRDefault="003815AA" w:rsidP="007550D2"/>
          <w:p w14:paraId="448381B5" w14:textId="77777777" w:rsidR="003815AA" w:rsidRDefault="003815AA" w:rsidP="007550D2"/>
          <w:p w14:paraId="120ED2EE" w14:textId="77777777" w:rsidR="003815AA" w:rsidRDefault="003815AA" w:rsidP="007550D2"/>
        </w:tc>
        <w:tc>
          <w:tcPr>
            <w:tcW w:w="1574" w:type="dxa"/>
            <w:tcBorders>
              <w:bottom w:val="single" w:sz="4" w:space="0" w:color="auto"/>
            </w:tcBorders>
          </w:tcPr>
          <w:p w14:paraId="5DBEABFB" w14:textId="77777777" w:rsidR="00B77DFF" w:rsidRDefault="00B77DFF" w:rsidP="007550D2"/>
        </w:tc>
        <w:tc>
          <w:tcPr>
            <w:tcW w:w="3812" w:type="dxa"/>
            <w:tcBorders>
              <w:bottom w:val="single" w:sz="4" w:space="0" w:color="auto"/>
              <w:right w:val="single" w:sz="12" w:space="0" w:color="auto"/>
            </w:tcBorders>
          </w:tcPr>
          <w:p w14:paraId="76D8ACDF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716CEE68" w14:textId="77777777" w:rsidR="00B77DFF" w:rsidRDefault="00B77DFF" w:rsidP="007550D2"/>
        </w:tc>
      </w:tr>
      <w:tr w:rsidR="003815AA" w14:paraId="631E7296" w14:textId="77777777" w:rsidTr="003815AA"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</w:tcPr>
          <w:p w14:paraId="3A7D4782" w14:textId="09AA21E1" w:rsidR="00B77DFF" w:rsidRDefault="00B77DFF" w:rsidP="007550D2">
            <w:r>
              <w:t>Tag 7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3533F" w14:textId="77777777" w:rsidR="00B77DFF" w:rsidRDefault="00B77DFF" w:rsidP="007550D2"/>
          <w:p w14:paraId="732D14F9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14:paraId="5295DD97" w14:textId="77777777" w:rsidR="00B77DFF" w:rsidRDefault="00B77DFF" w:rsidP="007550D2"/>
          <w:p w14:paraId="1A1FB3A8" w14:textId="77777777" w:rsidR="003815AA" w:rsidRDefault="003815AA" w:rsidP="007550D2"/>
          <w:p w14:paraId="06E8C4BB" w14:textId="77777777" w:rsidR="003815AA" w:rsidRDefault="003815AA" w:rsidP="007550D2"/>
          <w:p w14:paraId="238A90FD" w14:textId="77777777" w:rsidR="003815AA" w:rsidRDefault="003815AA" w:rsidP="007550D2"/>
        </w:tc>
        <w:tc>
          <w:tcPr>
            <w:tcW w:w="1574" w:type="dxa"/>
            <w:tcBorders>
              <w:bottom w:val="single" w:sz="12" w:space="0" w:color="auto"/>
            </w:tcBorders>
          </w:tcPr>
          <w:p w14:paraId="15E90F68" w14:textId="77777777" w:rsidR="00B77DFF" w:rsidRDefault="00B77DFF" w:rsidP="007550D2"/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</w:tcPr>
          <w:p w14:paraId="2900C5ED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</w:tcPr>
          <w:p w14:paraId="1DB5D0F8" w14:textId="77777777" w:rsidR="00B77DFF" w:rsidRDefault="00B77DFF" w:rsidP="007550D2"/>
        </w:tc>
      </w:tr>
      <w:tr w:rsidR="003815AA" w14:paraId="7E17A0BA" w14:textId="77777777" w:rsidTr="003815AA">
        <w:trPr>
          <w:trHeight w:val="685"/>
        </w:trPr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</w:tcPr>
          <w:p w14:paraId="38535FEA" w14:textId="623F2D13" w:rsidR="00F73E6A" w:rsidRDefault="00F73E6A" w:rsidP="003815AA">
            <w:pPr>
              <w:spacing w:line="240" w:lineRule="auto"/>
            </w:pPr>
            <w:r>
              <w:t>Gesamt</w:t>
            </w:r>
            <w:r w:rsidR="003815AA">
              <w:t>-gewicht</w:t>
            </w:r>
            <w:r>
              <w:t xml:space="preserve"> </w:t>
            </w:r>
          </w:p>
          <w:p w14:paraId="3CBB6741" w14:textId="3F831319" w:rsidR="00F73E6A" w:rsidRDefault="00F73E6A" w:rsidP="007550D2"/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5A5A5" w:themeFill="accent3"/>
          </w:tcPr>
          <w:p w14:paraId="7C74F988" w14:textId="77777777" w:rsidR="00F73E6A" w:rsidRDefault="00F73E6A" w:rsidP="007550D2"/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5A5A5" w:themeFill="accent3"/>
          </w:tcPr>
          <w:p w14:paraId="2E95DD34" w14:textId="77777777" w:rsidR="00F73E6A" w:rsidRDefault="00F73E6A" w:rsidP="007550D2"/>
        </w:tc>
        <w:tc>
          <w:tcPr>
            <w:tcW w:w="1574" w:type="dxa"/>
            <w:tcBorders>
              <w:top w:val="single" w:sz="12" w:space="0" w:color="auto"/>
            </w:tcBorders>
          </w:tcPr>
          <w:p w14:paraId="4653E50A" w14:textId="77777777" w:rsidR="00F73E6A" w:rsidRDefault="00F73E6A" w:rsidP="007550D2"/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5A5A5" w:themeFill="accent3"/>
          </w:tcPr>
          <w:p w14:paraId="1B867F9C" w14:textId="77777777" w:rsidR="00F73E6A" w:rsidRDefault="00F73E6A" w:rsidP="007550D2"/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5A5A5" w:themeFill="accent3"/>
          </w:tcPr>
          <w:p w14:paraId="11DA4862" w14:textId="77777777" w:rsidR="00F73E6A" w:rsidRDefault="00F73E6A" w:rsidP="007550D2"/>
        </w:tc>
      </w:tr>
    </w:tbl>
    <w:p w14:paraId="46879F83" w14:textId="77777777" w:rsidR="003815AA" w:rsidRDefault="00555589" w:rsidP="007550D2">
      <w:pPr>
        <w:pStyle w:val="berschrift2"/>
      </w:pPr>
      <w:r>
        <w:br/>
      </w:r>
    </w:p>
    <w:p w14:paraId="6B4FA504" w14:textId="77777777" w:rsidR="003815AA" w:rsidRDefault="003815AA">
      <w:pPr>
        <w:spacing w:line="240" w:lineRule="auto"/>
        <w:outlineLvl w:val="9"/>
        <w:rPr>
          <w:color w:val="002B85"/>
          <w:sz w:val="28"/>
          <w:szCs w:val="28"/>
        </w:rPr>
      </w:pPr>
      <w:r>
        <w:br w:type="page"/>
      </w:r>
    </w:p>
    <w:p w14:paraId="655664FB" w14:textId="77777777" w:rsidR="003815AA" w:rsidRDefault="003815AA" w:rsidP="007550D2">
      <w:pPr>
        <w:pStyle w:val="berschrift2"/>
      </w:pPr>
    </w:p>
    <w:p w14:paraId="2A3F2AB6" w14:textId="799BB407" w:rsidR="007550D2" w:rsidRDefault="007550D2" w:rsidP="007550D2">
      <w:pPr>
        <w:pStyle w:val="berschrift2"/>
      </w:pPr>
      <w:r>
        <w:t>Liste</w:t>
      </w:r>
      <w:r w:rsidR="00555589">
        <w:t xml:space="preserve"> der am meisten weggeworfenen Lebensmittel</w:t>
      </w:r>
      <w:r>
        <w:t xml:space="preserve">: 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988"/>
        <w:gridCol w:w="3543"/>
        <w:gridCol w:w="10773"/>
      </w:tblGrid>
      <w:tr w:rsidR="00555589" w14:paraId="1195C734" w14:textId="77777777" w:rsidTr="003815AA">
        <w:tc>
          <w:tcPr>
            <w:tcW w:w="988" w:type="dxa"/>
          </w:tcPr>
          <w:p w14:paraId="5A32B404" w14:textId="77777777" w:rsidR="00555589" w:rsidRDefault="00555589" w:rsidP="007550D2"/>
        </w:tc>
        <w:tc>
          <w:tcPr>
            <w:tcW w:w="3543" w:type="dxa"/>
          </w:tcPr>
          <w:p w14:paraId="6630DBC9" w14:textId="3BF539E8" w:rsidR="00555589" w:rsidRDefault="00555589" w:rsidP="007550D2">
            <w:r>
              <w:t>Produkt</w:t>
            </w:r>
          </w:p>
        </w:tc>
        <w:tc>
          <w:tcPr>
            <w:tcW w:w="10773" w:type="dxa"/>
          </w:tcPr>
          <w:p w14:paraId="7B6CA228" w14:textId="61B6F8F5" w:rsidR="00555589" w:rsidRDefault="00555589" w:rsidP="007550D2">
            <w:r>
              <w:t>Grund/Gründe</w:t>
            </w:r>
          </w:p>
        </w:tc>
      </w:tr>
      <w:tr w:rsidR="00555589" w14:paraId="4FA5580A" w14:textId="77777777" w:rsidTr="003815AA">
        <w:tc>
          <w:tcPr>
            <w:tcW w:w="988" w:type="dxa"/>
          </w:tcPr>
          <w:p w14:paraId="3A07D44E" w14:textId="39651227" w:rsidR="00555589" w:rsidRDefault="00555589" w:rsidP="00066061">
            <w:r>
              <w:t>1. Platz</w:t>
            </w:r>
          </w:p>
        </w:tc>
        <w:tc>
          <w:tcPr>
            <w:tcW w:w="3543" w:type="dxa"/>
          </w:tcPr>
          <w:p w14:paraId="2DEA7129" w14:textId="77777777" w:rsidR="00555589" w:rsidRDefault="00555589" w:rsidP="007550D2"/>
          <w:p w14:paraId="596899F0" w14:textId="77777777" w:rsidR="00555589" w:rsidRDefault="00555589" w:rsidP="007550D2"/>
        </w:tc>
        <w:tc>
          <w:tcPr>
            <w:tcW w:w="10773" w:type="dxa"/>
          </w:tcPr>
          <w:p w14:paraId="1CE671B8" w14:textId="77777777" w:rsidR="00555589" w:rsidRDefault="00555589" w:rsidP="007550D2"/>
        </w:tc>
      </w:tr>
      <w:tr w:rsidR="00555589" w14:paraId="0FA852E5" w14:textId="77777777" w:rsidTr="003815AA">
        <w:tc>
          <w:tcPr>
            <w:tcW w:w="988" w:type="dxa"/>
          </w:tcPr>
          <w:p w14:paraId="152F5A51" w14:textId="34437A51" w:rsidR="00555589" w:rsidRDefault="00555589" w:rsidP="00066061">
            <w:r>
              <w:t>2. Platz</w:t>
            </w:r>
          </w:p>
        </w:tc>
        <w:tc>
          <w:tcPr>
            <w:tcW w:w="3543" w:type="dxa"/>
          </w:tcPr>
          <w:p w14:paraId="2F9732C5" w14:textId="77777777" w:rsidR="00555589" w:rsidRDefault="00555589" w:rsidP="007550D2"/>
          <w:p w14:paraId="54A8915E" w14:textId="77777777" w:rsidR="00555589" w:rsidRDefault="00555589" w:rsidP="007550D2"/>
        </w:tc>
        <w:tc>
          <w:tcPr>
            <w:tcW w:w="10773" w:type="dxa"/>
          </w:tcPr>
          <w:p w14:paraId="61DDA8F9" w14:textId="77777777" w:rsidR="00555589" w:rsidRDefault="00555589" w:rsidP="007550D2"/>
        </w:tc>
      </w:tr>
      <w:tr w:rsidR="00555589" w14:paraId="67AFE841" w14:textId="77777777" w:rsidTr="003815AA">
        <w:tc>
          <w:tcPr>
            <w:tcW w:w="988" w:type="dxa"/>
          </w:tcPr>
          <w:p w14:paraId="4780C706" w14:textId="264E72DD" w:rsidR="00555589" w:rsidRDefault="00555589" w:rsidP="00066061">
            <w:r>
              <w:t>3. Platz</w:t>
            </w:r>
          </w:p>
        </w:tc>
        <w:tc>
          <w:tcPr>
            <w:tcW w:w="3543" w:type="dxa"/>
          </w:tcPr>
          <w:p w14:paraId="0D5E01ED" w14:textId="77777777" w:rsidR="00555589" w:rsidRDefault="00555589" w:rsidP="007550D2"/>
          <w:p w14:paraId="326014FC" w14:textId="77777777" w:rsidR="00555589" w:rsidRDefault="00555589" w:rsidP="007550D2"/>
        </w:tc>
        <w:tc>
          <w:tcPr>
            <w:tcW w:w="10773" w:type="dxa"/>
          </w:tcPr>
          <w:p w14:paraId="2B11DF4A" w14:textId="77777777" w:rsidR="00555589" w:rsidRDefault="00555589" w:rsidP="007550D2"/>
        </w:tc>
      </w:tr>
      <w:tr w:rsidR="00555589" w14:paraId="47890047" w14:textId="77777777" w:rsidTr="003815AA">
        <w:tc>
          <w:tcPr>
            <w:tcW w:w="988" w:type="dxa"/>
          </w:tcPr>
          <w:p w14:paraId="626E05AA" w14:textId="49F9BEFF" w:rsidR="00555589" w:rsidRDefault="00555589" w:rsidP="00066061">
            <w:r>
              <w:t>4. Platz</w:t>
            </w:r>
          </w:p>
        </w:tc>
        <w:tc>
          <w:tcPr>
            <w:tcW w:w="3543" w:type="dxa"/>
          </w:tcPr>
          <w:p w14:paraId="475428F9" w14:textId="77777777" w:rsidR="00555589" w:rsidRDefault="00555589" w:rsidP="007550D2"/>
          <w:p w14:paraId="31DC34DC" w14:textId="77777777" w:rsidR="00555589" w:rsidRDefault="00555589" w:rsidP="007550D2"/>
        </w:tc>
        <w:tc>
          <w:tcPr>
            <w:tcW w:w="10773" w:type="dxa"/>
          </w:tcPr>
          <w:p w14:paraId="67E49730" w14:textId="77777777" w:rsidR="00555589" w:rsidRDefault="00555589" w:rsidP="007550D2"/>
        </w:tc>
      </w:tr>
      <w:tr w:rsidR="00555589" w14:paraId="2C22CCB5" w14:textId="77777777" w:rsidTr="003815AA">
        <w:tc>
          <w:tcPr>
            <w:tcW w:w="988" w:type="dxa"/>
          </w:tcPr>
          <w:p w14:paraId="6DDC7696" w14:textId="299A929E" w:rsidR="00555589" w:rsidRDefault="00555589" w:rsidP="00066061">
            <w:r>
              <w:t>5. Platz</w:t>
            </w:r>
          </w:p>
        </w:tc>
        <w:tc>
          <w:tcPr>
            <w:tcW w:w="3543" w:type="dxa"/>
          </w:tcPr>
          <w:p w14:paraId="686B27D1" w14:textId="77777777" w:rsidR="00555589" w:rsidRDefault="00555589" w:rsidP="007550D2"/>
          <w:p w14:paraId="3DBE4DAE" w14:textId="77777777" w:rsidR="00555589" w:rsidRDefault="00555589" w:rsidP="007550D2"/>
        </w:tc>
        <w:tc>
          <w:tcPr>
            <w:tcW w:w="10773" w:type="dxa"/>
          </w:tcPr>
          <w:p w14:paraId="48B6E959" w14:textId="77777777" w:rsidR="00555589" w:rsidRDefault="00555589" w:rsidP="007550D2"/>
        </w:tc>
      </w:tr>
    </w:tbl>
    <w:p w14:paraId="34EAAEC2" w14:textId="77777777" w:rsidR="007550D2" w:rsidRDefault="007550D2" w:rsidP="00AF07BA">
      <w:pPr>
        <w:pStyle w:val="berschrift2"/>
      </w:pPr>
    </w:p>
    <w:p w14:paraId="13270650" w14:textId="70DBA235" w:rsidR="00AF07BA" w:rsidRDefault="007550D2" w:rsidP="00AF07BA">
      <w:pPr>
        <w:pStyle w:val="berschrift2"/>
      </w:pPr>
      <w:r>
        <w:t>Sparpotenzial</w:t>
      </w:r>
      <w:r w:rsidR="00AF07BA">
        <w:t xml:space="preserve">: </w:t>
      </w:r>
    </w:p>
    <w:p w14:paraId="5793746C" w14:textId="77777777" w:rsidR="00131A66" w:rsidRDefault="00131A66" w:rsidP="00AF07BA">
      <w:pPr>
        <w:rPr>
          <w:i/>
          <w:iCs/>
        </w:rPr>
      </w:pPr>
    </w:p>
    <w:p w14:paraId="5B4055D4" w14:textId="77777777" w:rsidR="003815AA" w:rsidRDefault="003815AA" w:rsidP="00AF07BA"/>
    <w:p w14:paraId="72F999EE" w14:textId="77777777" w:rsidR="00131A66" w:rsidRDefault="00131A66" w:rsidP="00AF07BA"/>
    <w:p w14:paraId="6488D656" w14:textId="77777777" w:rsidR="00131A66" w:rsidRDefault="00131A66" w:rsidP="00AF07BA"/>
    <w:p w14:paraId="438395E4" w14:textId="77777777" w:rsidR="00AF07BA" w:rsidRDefault="00AF07BA" w:rsidP="00AF07BA"/>
    <w:p w14:paraId="21B819DE" w14:textId="697B561A" w:rsidR="00AF07BA" w:rsidRDefault="00AF07BA" w:rsidP="00AF07BA">
      <w:pPr>
        <w:pStyle w:val="berschrift2"/>
      </w:pPr>
      <w:r>
        <w:t xml:space="preserve">Mein </w:t>
      </w:r>
      <w:r w:rsidR="007550D2">
        <w:t>Vorsatz</w:t>
      </w:r>
      <w:r>
        <w:t xml:space="preserve">: </w:t>
      </w:r>
    </w:p>
    <w:p w14:paraId="17177F6A" w14:textId="231660AB" w:rsidR="001C1870" w:rsidRPr="00131A66" w:rsidRDefault="001C1870" w:rsidP="00B60668">
      <w:pPr>
        <w:rPr>
          <w:i/>
          <w:iCs/>
        </w:rPr>
      </w:pPr>
    </w:p>
    <w:sectPr w:rsidR="001C1870" w:rsidRPr="00131A66" w:rsidSect="00555589">
      <w:headerReference w:type="default" r:id="rId7"/>
      <w:footerReference w:type="even" r:id="rId8"/>
      <w:footerReference w:type="default" r:id="rId9"/>
      <w:pgSz w:w="16820" w:h="11900" w:orient="landscape"/>
      <w:pgMar w:top="720" w:right="720" w:bottom="720" w:left="720" w:header="708" w:footer="5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65BA1D" w14:textId="77777777" w:rsidR="005D68E5" w:rsidRDefault="005D68E5" w:rsidP="00561C23">
      <w:r>
        <w:separator/>
      </w:r>
    </w:p>
  </w:endnote>
  <w:endnote w:type="continuationSeparator" w:id="0">
    <w:p w14:paraId="353EC2C9" w14:textId="77777777" w:rsidR="005D68E5" w:rsidRDefault="005D68E5" w:rsidP="005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avorit Std Medium">
    <w:altName w:val="Calibri"/>
    <w:panose1 w:val="02000006030000020004"/>
    <w:charset w:val="4D"/>
    <w:family w:val="auto"/>
    <w:notTrueType/>
    <w:pitch w:val="variable"/>
    <w:sig w:usb0="A000002F" w:usb1="5001A4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vorit Std Light">
    <w:altName w:val="﷽﷽﷽﷽﷽﷽﷽﷽Std Light"/>
    <w:panose1 w:val="02000006030000020004"/>
    <w:charset w:val="4D"/>
    <w:family w:val="auto"/>
    <w:notTrueType/>
    <w:pitch w:val="variable"/>
    <w:sig w:usb0="A000002F" w:usb1="5001A4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46363172"/>
      <w:docPartObj>
        <w:docPartGallery w:val="Page Numbers (Bottom of Page)"/>
        <w:docPartUnique/>
      </w:docPartObj>
    </w:sdtPr>
    <w:sdtContent>
      <w:p w14:paraId="579C21B4" w14:textId="12758F35" w:rsidR="001C1870" w:rsidRDefault="001C1870" w:rsidP="00056522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AA6EF5" w14:textId="2178EC81" w:rsidR="000D6D94" w:rsidRDefault="000D6D94" w:rsidP="001C1870">
    <w:pPr>
      <w:pStyle w:val="Fuzeile"/>
      <w:ind w:firstLine="360"/>
      <w:rPr>
        <w:rStyle w:val="Seitenzahl"/>
      </w:rPr>
    </w:pPr>
  </w:p>
  <w:sdt>
    <w:sdtPr>
      <w:rPr>
        <w:rStyle w:val="Seitenzahl"/>
      </w:rPr>
      <w:id w:val="-683201930"/>
      <w:docPartObj>
        <w:docPartGallery w:val="Page Numbers (Bottom of Page)"/>
        <w:docPartUnique/>
      </w:docPartObj>
    </w:sdtPr>
    <w:sdtContent>
      <w:p w14:paraId="646F8B1D" w14:textId="77777777" w:rsidR="000D6D94" w:rsidRDefault="000D6D94" w:rsidP="00561C23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38B6C5" w14:textId="77777777" w:rsidR="000D6D94" w:rsidRDefault="000D6D94" w:rsidP="00561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67668193"/>
      <w:docPartObj>
        <w:docPartGallery w:val="Page Numbers (Bottom of Page)"/>
        <w:docPartUnique/>
      </w:docPartObj>
    </w:sdtPr>
    <w:sdtEndPr>
      <w:rPr>
        <w:rStyle w:val="Seitenzahl"/>
        <w:rFonts w:ascii="Verdana" w:hAnsi="Verdana"/>
        <w:sz w:val="48"/>
        <w:szCs w:val="48"/>
      </w:rPr>
    </w:sdtEndPr>
    <w:sdtContent>
      <w:p w14:paraId="1DCFF1FE" w14:textId="0D9B0750" w:rsidR="001C1870" w:rsidRDefault="001C1870" w:rsidP="00056522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F724112" w14:textId="4D6E82F2" w:rsidR="000D6D94" w:rsidRPr="0077037A" w:rsidRDefault="001C1870" w:rsidP="001C1870">
    <w:pPr>
      <w:pStyle w:val="Fuzeile"/>
      <w:ind w:firstLine="360"/>
    </w:pPr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ab/>
    </w:r>
    <w:proofErr w:type="spellStart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>Eartheffect</w:t>
    </w:r>
    <w:proofErr w:type="spellEnd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 xml:space="preserve"> </w:t>
    </w:r>
    <w:proofErr w:type="gramStart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>GmbH  |</w:t>
    </w:r>
    <w:proofErr w:type="gramEnd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 xml:space="preserve">  Baslerstrasse 10  |  4600 Olten  |  062 296 40 90  | </w:t>
    </w:r>
    <w:hyperlink r:id="rId1" w:history="1">
      <w:r>
        <w:rPr>
          <w:rFonts w:cs="Favorit Std Light"/>
          <w:color w:val="000000"/>
          <w:spacing w:val="1"/>
          <w:kern w:val="1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www.eartheffect.ch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1B06D" w14:textId="77777777" w:rsidR="005D68E5" w:rsidRDefault="005D68E5" w:rsidP="00561C23">
      <w:r>
        <w:separator/>
      </w:r>
    </w:p>
  </w:footnote>
  <w:footnote w:type="continuationSeparator" w:id="0">
    <w:p w14:paraId="51589F48" w14:textId="77777777" w:rsidR="005D68E5" w:rsidRDefault="005D68E5" w:rsidP="0056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7F2E" w14:textId="3C89390A" w:rsidR="00896F7D" w:rsidRDefault="00896F7D" w:rsidP="00561C2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F18C2" wp14:editId="518A4087">
          <wp:simplePos x="0" y="0"/>
          <wp:positionH relativeFrom="column">
            <wp:posOffset>8467</wp:posOffset>
          </wp:positionH>
          <wp:positionV relativeFrom="paragraph">
            <wp:posOffset>-69215</wp:posOffset>
          </wp:positionV>
          <wp:extent cx="1413510" cy="398780"/>
          <wp:effectExtent l="0" t="0" r="0" b="0"/>
          <wp:wrapSquare wrapText="bothSides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398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65DD7" w14:textId="05F3ACC8" w:rsidR="000D6D94" w:rsidRPr="00552923" w:rsidRDefault="000D6D94" w:rsidP="00561C23">
    <w:pPr>
      <w:pStyle w:val="Kopfzeile"/>
    </w:pPr>
    <w:r w:rsidRPr="00552923">
      <w:tab/>
    </w:r>
    <w:r w:rsidRPr="005529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0000025B">
      <w:start w:val="1"/>
      <w:numFmt w:val="bullet"/>
      <w:lvlText w:val="•"/>
      <w:lvlJc w:val="left"/>
      <w:pPr>
        <w:ind w:left="2160" w:hanging="360"/>
      </w:pPr>
    </w:lvl>
    <w:lvl w:ilvl="3" w:tplc="0000025C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AE6ADF"/>
    <w:multiLevelType w:val="hybridMultilevel"/>
    <w:tmpl w:val="3050F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51F4"/>
    <w:multiLevelType w:val="hybridMultilevel"/>
    <w:tmpl w:val="F6A820D2"/>
    <w:lvl w:ilvl="0" w:tplc="E6E4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EFB"/>
    <w:multiLevelType w:val="hybridMultilevel"/>
    <w:tmpl w:val="64F2F71A"/>
    <w:lvl w:ilvl="0" w:tplc="1D7ED55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C126A"/>
    <w:multiLevelType w:val="hybridMultilevel"/>
    <w:tmpl w:val="763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45AF"/>
    <w:multiLevelType w:val="hybridMultilevel"/>
    <w:tmpl w:val="02E0B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7153A"/>
    <w:multiLevelType w:val="hybridMultilevel"/>
    <w:tmpl w:val="B85297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06222">
    <w:abstractNumId w:val="0"/>
  </w:num>
  <w:num w:numId="2" w16cid:durableId="5134179">
    <w:abstractNumId w:val="1"/>
  </w:num>
  <w:num w:numId="3" w16cid:durableId="773331304">
    <w:abstractNumId w:val="2"/>
  </w:num>
  <w:num w:numId="4" w16cid:durableId="1570770753">
    <w:abstractNumId w:val="3"/>
  </w:num>
  <w:num w:numId="5" w16cid:durableId="1425372246">
    <w:abstractNumId w:val="4"/>
  </w:num>
  <w:num w:numId="6" w16cid:durableId="1690256982">
    <w:abstractNumId w:val="5"/>
  </w:num>
  <w:num w:numId="7" w16cid:durableId="210311294">
    <w:abstractNumId w:val="6"/>
  </w:num>
  <w:num w:numId="8" w16cid:durableId="1026178845">
    <w:abstractNumId w:val="7"/>
  </w:num>
  <w:num w:numId="9" w16cid:durableId="165634331">
    <w:abstractNumId w:val="8"/>
  </w:num>
  <w:num w:numId="10" w16cid:durableId="592010777">
    <w:abstractNumId w:val="9"/>
  </w:num>
  <w:num w:numId="11" w16cid:durableId="493494696">
    <w:abstractNumId w:val="10"/>
  </w:num>
  <w:num w:numId="12" w16cid:durableId="1453591802">
    <w:abstractNumId w:val="11"/>
  </w:num>
  <w:num w:numId="13" w16cid:durableId="1732801428">
    <w:abstractNumId w:val="15"/>
  </w:num>
  <w:num w:numId="14" w16cid:durableId="191572139">
    <w:abstractNumId w:val="13"/>
  </w:num>
  <w:num w:numId="15" w16cid:durableId="538014337">
    <w:abstractNumId w:val="14"/>
  </w:num>
  <w:num w:numId="16" w16cid:durableId="482938312">
    <w:abstractNumId w:val="17"/>
  </w:num>
  <w:num w:numId="17" w16cid:durableId="818810497">
    <w:abstractNumId w:val="12"/>
  </w:num>
  <w:num w:numId="18" w16cid:durableId="11280870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7A"/>
    <w:rsid w:val="00051814"/>
    <w:rsid w:val="00066061"/>
    <w:rsid w:val="000D6D94"/>
    <w:rsid w:val="00131A66"/>
    <w:rsid w:val="001C1870"/>
    <w:rsid w:val="001E5946"/>
    <w:rsid w:val="00210D20"/>
    <w:rsid w:val="00235908"/>
    <w:rsid w:val="00275F9B"/>
    <w:rsid w:val="002A3270"/>
    <w:rsid w:val="002D0101"/>
    <w:rsid w:val="003815AA"/>
    <w:rsid w:val="00404131"/>
    <w:rsid w:val="00477CEC"/>
    <w:rsid w:val="004D7031"/>
    <w:rsid w:val="004E125F"/>
    <w:rsid w:val="004F1A16"/>
    <w:rsid w:val="00524AAE"/>
    <w:rsid w:val="00533DCD"/>
    <w:rsid w:val="00552923"/>
    <w:rsid w:val="00555589"/>
    <w:rsid w:val="00561C23"/>
    <w:rsid w:val="005C675A"/>
    <w:rsid w:val="005D68E5"/>
    <w:rsid w:val="005E6301"/>
    <w:rsid w:val="006779B0"/>
    <w:rsid w:val="006A6B2E"/>
    <w:rsid w:val="006C4EE1"/>
    <w:rsid w:val="006D045F"/>
    <w:rsid w:val="006D0854"/>
    <w:rsid w:val="006E671E"/>
    <w:rsid w:val="006F2A07"/>
    <w:rsid w:val="00704299"/>
    <w:rsid w:val="00721691"/>
    <w:rsid w:val="007341EC"/>
    <w:rsid w:val="00750C1C"/>
    <w:rsid w:val="007529BD"/>
    <w:rsid w:val="007550D2"/>
    <w:rsid w:val="0077037A"/>
    <w:rsid w:val="0077374B"/>
    <w:rsid w:val="00782B42"/>
    <w:rsid w:val="00804DD3"/>
    <w:rsid w:val="00837533"/>
    <w:rsid w:val="00870836"/>
    <w:rsid w:val="00896F7D"/>
    <w:rsid w:val="008D0AA2"/>
    <w:rsid w:val="00927747"/>
    <w:rsid w:val="00977687"/>
    <w:rsid w:val="009954D2"/>
    <w:rsid w:val="009D7FA4"/>
    <w:rsid w:val="009F6803"/>
    <w:rsid w:val="00A0174C"/>
    <w:rsid w:val="00A05DBD"/>
    <w:rsid w:val="00A75BF0"/>
    <w:rsid w:val="00AB640E"/>
    <w:rsid w:val="00AC4319"/>
    <w:rsid w:val="00AC51F2"/>
    <w:rsid w:val="00AF07BA"/>
    <w:rsid w:val="00B13372"/>
    <w:rsid w:val="00B14F38"/>
    <w:rsid w:val="00B25422"/>
    <w:rsid w:val="00B53777"/>
    <w:rsid w:val="00B60668"/>
    <w:rsid w:val="00B77DFF"/>
    <w:rsid w:val="00B93D26"/>
    <w:rsid w:val="00C06E6A"/>
    <w:rsid w:val="00C70436"/>
    <w:rsid w:val="00C83F5A"/>
    <w:rsid w:val="00CE45C1"/>
    <w:rsid w:val="00CE6F36"/>
    <w:rsid w:val="00D104EA"/>
    <w:rsid w:val="00D26A74"/>
    <w:rsid w:val="00D93D01"/>
    <w:rsid w:val="00DC3E0D"/>
    <w:rsid w:val="00DF636D"/>
    <w:rsid w:val="00E078F1"/>
    <w:rsid w:val="00E30685"/>
    <w:rsid w:val="00E96BF5"/>
    <w:rsid w:val="00EC229C"/>
    <w:rsid w:val="00ED6C90"/>
    <w:rsid w:val="00F41CDE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04A27"/>
  <w15:chartTrackingRefBased/>
  <w15:docId w15:val="{BD51BE15-9EB8-E54F-B33B-A26DA60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1C23"/>
    <w:pPr>
      <w:spacing w:line="360" w:lineRule="auto"/>
      <w:outlineLvl w:val="0"/>
    </w:pPr>
    <w:rPr>
      <w:rFonts w:ascii="Verdana" w:eastAsia="Arial Unicode MS" w:hAnsi="Verdana" w:cs="Arial Unicode MS"/>
      <w:color w:val="000000" w:themeColor="text1"/>
      <w:spacing w:val="-4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1C23"/>
    <w:rPr>
      <w:color w:val="002B85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1870"/>
    <w:pPr>
      <w:outlineLvl w:val="1"/>
    </w:pPr>
    <w:rPr>
      <w:color w:val="002B8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1870"/>
    <w:pPr>
      <w:autoSpaceDE w:val="0"/>
      <w:autoSpaceDN w:val="0"/>
      <w:adjustRightInd w:val="0"/>
      <w:spacing w:after="200"/>
      <w:outlineLvl w:val="2"/>
    </w:pPr>
    <w:rPr>
      <w:rFonts w:eastAsiaTheme="minorHAnsi" w:cs="Favorit Std Medium"/>
      <w:b/>
      <w:bCs/>
      <w:color w:val="000000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1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6D94"/>
    <w:pPr>
      <w:tabs>
        <w:tab w:val="center" w:pos="4536"/>
        <w:tab w:val="right" w:pos="9072"/>
      </w:tabs>
      <w:spacing w:line="276" w:lineRule="auto"/>
    </w:pPr>
    <w:rPr>
      <w:rFonts w:ascii="Favorit Std Light" w:eastAsiaTheme="minorHAnsi" w:hAnsi="Favorit Std Light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D6D94"/>
  </w:style>
  <w:style w:type="paragraph" w:styleId="Fuzeile">
    <w:name w:val="footer"/>
    <w:basedOn w:val="Standard"/>
    <w:link w:val="FuzeileZchn"/>
    <w:uiPriority w:val="99"/>
    <w:unhideWhenUsed/>
    <w:rsid w:val="000D6D94"/>
    <w:pPr>
      <w:tabs>
        <w:tab w:val="center" w:pos="4536"/>
        <w:tab w:val="right" w:pos="9072"/>
      </w:tabs>
      <w:spacing w:line="276" w:lineRule="auto"/>
    </w:pPr>
    <w:rPr>
      <w:rFonts w:ascii="Favorit Std Light" w:eastAsiaTheme="minorHAnsi" w:hAnsi="Favorit Std Light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6D94"/>
  </w:style>
  <w:style w:type="character" w:styleId="Seitenzahl">
    <w:name w:val="page number"/>
    <w:basedOn w:val="Absatz-Standardschriftart"/>
    <w:uiPriority w:val="99"/>
    <w:semiHidden/>
    <w:unhideWhenUsed/>
    <w:rsid w:val="000D6D94"/>
  </w:style>
  <w:style w:type="character" w:customStyle="1" w:styleId="berschrift1Zchn">
    <w:name w:val="Überschrift 1 Zchn"/>
    <w:basedOn w:val="Absatz-Standardschriftart"/>
    <w:link w:val="berschrift1"/>
    <w:uiPriority w:val="9"/>
    <w:rsid w:val="00561C23"/>
    <w:rPr>
      <w:rFonts w:ascii="Verdana" w:eastAsia="Arial Unicode MS" w:hAnsi="Verdana" w:cs="Arial Unicode MS"/>
      <w:color w:val="002B85"/>
      <w:spacing w:val="-4"/>
      <w:sz w:val="40"/>
      <w:szCs w:val="4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1870"/>
    <w:rPr>
      <w:rFonts w:ascii="Verdana" w:eastAsia="Arial Unicode MS" w:hAnsi="Verdana" w:cs="Arial Unicode MS"/>
      <w:color w:val="002B85"/>
      <w:spacing w:val="-4"/>
      <w:sz w:val="28"/>
      <w:szCs w:val="28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F41C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C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E45C1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CE45C1"/>
    <w:rPr>
      <w:i/>
      <w:iCs/>
    </w:rPr>
  </w:style>
  <w:style w:type="paragraph" w:styleId="Listenabsatz">
    <w:name w:val="List Paragraph"/>
    <w:basedOn w:val="Standard"/>
    <w:uiPriority w:val="34"/>
    <w:qFormat/>
    <w:rsid w:val="00561C2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C1870"/>
    <w:rPr>
      <w:rFonts w:ascii="Verdana" w:hAnsi="Verdana" w:cs="Favorit Std Medium"/>
      <w:b/>
      <w:bCs/>
      <w:color w:val="000000"/>
      <w:spacing w:val="-4"/>
      <w:sz w:val="20"/>
      <w:szCs w:val="2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sid w:val="004E125F"/>
    <w:pPr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</w:pPr>
    <w:rPr>
      <w:rFonts w:ascii="Favorit Std Light" w:eastAsia="Favorit Std Light" w:hAnsi="Favorit Std Light" w:cs="Favorit Std Light"/>
      <w:color w:val="232323"/>
      <w:sz w:val="22"/>
      <w:szCs w:val="22"/>
      <w:u w:color="232323"/>
      <w:bdr w:val="nil"/>
      <w:lang w:val="de-DE"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einLeerraum">
    <w:name w:val="No Spacing"/>
    <w:uiPriority w:val="1"/>
    <w:qFormat/>
    <w:rsid w:val="004E125F"/>
    <w:pPr>
      <w:outlineLvl w:val="0"/>
    </w:pPr>
    <w:rPr>
      <w:rFonts w:ascii="Verdana" w:eastAsia="Arial Unicode MS" w:hAnsi="Verdana" w:cs="Arial Unicode MS"/>
      <w:color w:val="000000" w:themeColor="text1"/>
      <w:spacing w:val="-4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125F"/>
    <w:rPr>
      <w:rFonts w:asciiTheme="majorHAnsi" w:eastAsiaTheme="majorEastAsia" w:hAnsiTheme="majorHAnsi" w:cstheme="majorBidi"/>
      <w:i/>
      <w:iCs/>
      <w:color w:val="2F5496" w:themeColor="accent1" w:themeShade="BF"/>
      <w:spacing w:val="-4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basedOn w:val="Standard"/>
    <w:next w:val="Standard"/>
    <w:link w:val="TitelZchn"/>
    <w:uiPriority w:val="10"/>
    <w:qFormat/>
    <w:rsid w:val="004E125F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25F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E125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pacing w:val="0"/>
      <w:sz w:val="28"/>
      <w:szCs w:val="28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paragraph" w:styleId="Verzeichnis1">
    <w:name w:val="toc 1"/>
    <w:basedOn w:val="Standard"/>
    <w:next w:val="Standard"/>
    <w:autoRedefine/>
    <w:uiPriority w:val="39"/>
    <w:unhideWhenUsed/>
    <w:rsid w:val="00B13372"/>
    <w:pPr>
      <w:tabs>
        <w:tab w:val="right" w:pos="10456"/>
      </w:tabs>
      <w:spacing w:before="360"/>
    </w:pPr>
    <w:rPr>
      <w:rFonts w:cstheme="majorHAnsi"/>
      <w:caps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25F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4E125F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4E125F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4E125F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4E125F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4E125F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4E125F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4E125F"/>
    <w:pPr>
      <w:ind w:left="1400"/>
    </w:pPr>
    <w:rPr>
      <w:rFonts w:asciiTheme="minorHAnsi" w:hAnsiTheme="minorHAnsi" w:cstheme="minorHAnsi"/>
    </w:rPr>
  </w:style>
  <w:style w:type="table" w:styleId="Tabellenraster">
    <w:name w:val="Table Grid"/>
    <w:basedOn w:val="NormaleTabelle"/>
    <w:uiPriority w:val="39"/>
    <w:rsid w:val="00B7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rtheffec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wncloud/Eartheffect/Projekte/Future%20Perfect/Future%20Perfect%20BM%20/Inhalte/TU%20Pfadpunkte/Mission%202%20Natu&#776;rliche%20Systeme/2%20Fokuspfad%20Energie/1%20Information/TU%20M2%20Quellenverzeichnis%20Energ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 M2 Quellenverzeichnis Energie.dotx</Template>
  <TotalTime>0</TotalTime>
  <Pages>3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Hänni</cp:lastModifiedBy>
  <cp:revision>32</cp:revision>
  <cp:lastPrinted>2021-10-19T09:29:00Z</cp:lastPrinted>
  <dcterms:created xsi:type="dcterms:W3CDTF">2023-02-13T18:06:00Z</dcterms:created>
  <dcterms:modified xsi:type="dcterms:W3CDTF">2023-11-12T09:47:00Z</dcterms:modified>
</cp:coreProperties>
</file>